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レイアウト テーブル"/>
      </w:tblPr>
      <w:tblGrid>
        <w:gridCol w:w="12684"/>
        <w:gridCol w:w="2714"/>
      </w:tblGrid>
      <w:tr w:rsidR="00F8354F" w14:paraId="39C52049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3AB642C8" w14:textId="714D15C3" w:rsidR="00F8354F" w:rsidRDefault="00804FC2">
            <w:pPr>
              <w:pStyle w:val="a5"/>
              <w:spacing w:after="40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 MonthStart \@ MMMM \* MERGEFORMAT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 w:rsidRPr="008150E3">
              <w:rPr>
                <w:noProof/>
                <w:lang w:val="ja-JP" w:bidi="ja-JP"/>
              </w:rPr>
              <w:t>3月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D2CC66C" w14:textId="6B12711B" w:rsidR="00F8354F" w:rsidRDefault="00804FC2">
            <w:pPr>
              <w:pStyle w:val="a6"/>
              <w:spacing w:after="40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 MonthStart \@  yyyy   \* MERGEFORMAT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 w:rsidRPr="008150E3">
              <w:rPr>
                <w:noProof/>
                <w:lang w:val="ja-JP" w:bidi="ja-JP"/>
              </w:rPr>
              <w:t>2026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F8354F" w14:paraId="64F0A062" w14:textId="77777777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5A745E85" w14:textId="77777777" w:rsidR="00F8354F" w:rsidRDefault="00F8354F">
            <w:pPr>
              <w:pStyle w:val="a8"/>
              <w:rPr>
                <w:noProof/>
              </w:rPr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3D5AF187" w14:textId="77777777" w:rsidR="00F8354F" w:rsidRDefault="00F8354F">
            <w:pPr>
              <w:pStyle w:val="a8"/>
              <w:rPr>
                <w:noProof/>
              </w:rPr>
            </w:pPr>
          </w:p>
        </w:tc>
      </w:tr>
    </w:tbl>
    <w:tbl>
      <w:tblPr>
        <w:tblStyle w:val="a4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レイアウト テーブル"/>
      </w:tblPr>
      <w:tblGrid>
        <w:gridCol w:w="2201"/>
        <w:gridCol w:w="2201"/>
        <w:gridCol w:w="2198"/>
        <w:gridCol w:w="2197"/>
        <w:gridCol w:w="2197"/>
        <w:gridCol w:w="2197"/>
        <w:gridCol w:w="2197"/>
      </w:tblGrid>
      <w:tr w:rsidR="00314353" w14:paraId="78AD9281" w14:textId="77777777" w:rsidTr="004A2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hint="eastAsia"/>
              <w:noProof/>
            </w:rPr>
            <w:id w:val="-1778867687"/>
            <w:placeholder>
              <w:docPart w:val="B60521EE6F5149458ED8BC1B62416AC7"/>
            </w:placeholder>
            <w:temporary/>
            <w:showingPlcHdr/>
            <w15:appearance w15:val="hidden"/>
          </w:sdtPr>
          <w:sdtContent>
            <w:tc>
              <w:tcPr>
                <w:tcW w:w="715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7E45AF5B" w14:textId="77777777" w:rsidR="00F8354F" w:rsidRDefault="00804FC2">
                <w:pPr>
                  <w:pStyle w:val="a3"/>
                  <w:rPr>
                    <w:noProof/>
                  </w:rPr>
                </w:pPr>
                <w:r>
                  <w:rPr>
                    <w:rFonts w:hint="eastAsia"/>
                    <w:noProof/>
                    <w:lang w:val="ja-JP" w:bidi="ja-JP"/>
                  </w:rPr>
                  <w:t>日曜日</w:t>
                </w:r>
              </w:p>
            </w:tc>
          </w:sdtContent>
        </w:sdt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2653B81" w14:textId="77777777" w:rsidR="00F8354F" w:rsidRDefault="00000000">
            <w:pPr>
              <w:pStyle w:val="a3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-1020851123"/>
                <w:placeholder>
                  <w:docPart w:val="3BA4995C988D4BC8B105836EF54EE968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月曜日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0A8B109" w14:textId="77777777" w:rsidR="00F8354F" w:rsidRDefault="00000000">
            <w:pPr>
              <w:pStyle w:val="a3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1121034790"/>
                <w:placeholder>
                  <w:docPart w:val="957792C6AAB340A89620708C941259EA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火曜日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29C72B3" w14:textId="77777777" w:rsidR="00F8354F" w:rsidRDefault="00000000">
            <w:pPr>
              <w:pStyle w:val="a3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-328132386"/>
                <w:placeholder>
                  <w:docPart w:val="E737CCDEF2634DA08E291C81D0DEE868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水曜日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6E8FAFE" w14:textId="77777777" w:rsidR="00F8354F" w:rsidRDefault="00000000">
            <w:pPr>
              <w:pStyle w:val="a3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1241452743"/>
                <w:placeholder>
                  <w:docPart w:val="5EA90EA9DAA94D5D86134E564051517D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木曜日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2F1C46E" w14:textId="77777777" w:rsidR="00F8354F" w:rsidRDefault="00000000">
            <w:pPr>
              <w:pStyle w:val="a3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-65336403"/>
                <w:placeholder>
                  <w:docPart w:val="EEDFFCE769ED4C4CA5DA7E025C14D485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金曜日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00987DA" w14:textId="77777777" w:rsidR="00F8354F" w:rsidRDefault="00000000">
            <w:pPr>
              <w:pStyle w:val="a3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825547652"/>
                <w:placeholder>
                  <w:docPart w:val="687F127D41634D6C99E12480E5AC8BA8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土曜日</w:t>
                </w:r>
              </w:sdtContent>
            </w:sdt>
          </w:p>
        </w:tc>
      </w:tr>
      <w:tr w:rsidR="00773493" w14:paraId="0DE95192" w14:textId="77777777" w:rsidTr="004A2E88">
        <w:tc>
          <w:tcPr>
            <w:tcW w:w="715" w:type="pct"/>
            <w:tcBorders>
              <w:bottom w:val="nil"/>
            </w:tcBorders>
          </w:tcPr>
          <w:p w14:paraId="35DA56AD" w14:textId="022007E5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rFonts w:hint="eastAsia"/>
                <w:noProof/>
                <w:lang w:val="ja-JP" w:bidi="ja-JP"/>
              </w:rPr>
              <w:instrText>日曜日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DA4594">
              <w:rPr>
                <w:rFonts w:hint="eastAsia"/>
                <w:noProof/>
                <w:lang w:val="ja-JP" w:bidi="ja-JP"/>
              </w:rPr>
              <w:instrText>日曜日</w:instrText>
            </w:r>
            <w:r>
              <w:rPr>
                <w:rFonts w:hint="eastAsia"/>
                <w:noProof/>
                <w:lang w:val="ja-JP" w:bidi="ja-JP"/>
              </w:rPr>
              <w:instrText>" 1 ""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rFonts w:hint="eastAsia"/>
                <w:noProof/>
                <w:lang w:val="ja-JP" w:bidi="ja-JP"/>
              </w:rPr>
              <w:t>1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143BEF69" w14:textId="76ACFAB7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rFonts w:hint="eastAsia"/>
                <w:noProof/>
                <w:lang w:val="ja-JP" w:bidi="ja-JP"/>
              </w:rPr>
              <w:instrText>日曜日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DA4594">
              <w:rPr>
                <w:rFonts w:hint="eastAsia"/>
                <w:noProof/>
                <w:lang w:val="ja-JP" w:bidi="ja-JP"/>
              </w:rPr>
              <w:instrText>月曜日</w:instrText>
            </w:r>
            <w:r>
              <w:rPr>
                <w:rFonts w:hint="eastAsia"/>
                <w:noProof/>
                <w:lang w:val="ja-JP" w:bidi="ja-JP"/>
              </w:rPr>
              <w:instrText xml:space="preserve">" 1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=A2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=A2+1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2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2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2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A5C4A56" w14:textId="1554EE29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rFonts w:hint="eastAsia"/>
                <w:noProof/>
                <w:lang w:val="ja-JP" w:bidi="ja-JP"/>
              </w:rPr>
              <w:instrText>日曜日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DA4594">
              <w:rPr>
                <w:rFonts w:hint="eastAsia"/>
                <w:noProof/>
                <w:lang w:val="ja-JP" w:bidi="ja-JP"/>
              </w:rPr>
              <w:instrText>火曜日</w:instrText>
            </w:r>
            <w:r>
              <w:rPr>
                <w:rFonts w:hint="eastAsia"/>
                <w:noProof/>
                <w:lang w:val="ja-JP" w:bidi="ja-JP"/>
              </w:rPr>
              <w:instrText xml:space="preserve">" 1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=B2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2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3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3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3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19CB21D" w14:textId="0B712324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rFonts w:hint="eastAsia"/>
                <w:noProof/>
                <w:lang w:val="ja-JP" w:bidi="ja-JP"/>
              </w:rPr>
              <w:instrText>日曜日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DA4594">
              <w:rPr>
                <w:rFonts w:hint="eastAsia"/>
                <w:noProof/>
                <w:lang w:val="ja-JP" w:bidi="ja-JP"/>
              </w:rPr>
              <w:instrText>水曜日</w:instrText>
            </w:r>
            <w:r>
              <w:rPr>
                <w:rFonts w:hint="eastAsia"/>
                <w:noProof/>
                <w:lang w:val="ja-JP" w:bidi="ja-JP"/>
              </w:rPr>
              <w:instrText xml:space="preserve">" 1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=C2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3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4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4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4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369D974" w14:textId="1AA51E06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rFonts w:hint="eastAsia"/>
                <w:noProof/>
                <w:lang w:val="ja-JP" w:bidi="ja-JP"/>
              </w:rPr>
              <w:instrText>日曜日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>= "</w:instrText>
            </w:r>
            <w:r w:rsidR="00DA4594">
              <w:rPr>
                <w:rFonts w:hint="eastAsia"/>
                <w:noProof/>
                <w:lang w:val="ja-JP" w:bidi="ja-JP"/>
              </w:rPr>
              <w:instrText>木曜日</w:instrText>
            </w:r>
            <w:r>
              <w:rPr>
                <w:rFonts w:hint="eastAsia"/>
                <w:noProof/>
                <w:lang w:val="ja-JP" w:bidi="ja-JP"/>
              </w:rPr>
              <w:instrText xml:space="preserve">" 1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=D2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4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5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5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5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EC80597" w14:textId="07869CD7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rFonts w:hint="eastAsia"/>
                <w:noProof/>
                <w:lang w:val="ja-JP" w:bidi="ja-JP"/>
              </w:rPr>
              <w:instrText>日曜日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DA4594">
              <w:rPr>
                <w:rFonts w:hint="eastAsia"/>
                <w:noProof/>
                <w:lang w:val="ja-JP" w:bidi="ja-JP"/>
              </w:rPr>
              <w:instrText>金曜日</w:instrText>
            </w:r>
            <w:r>
              <w:rPr>
                <w:rFonts w:hint="eastAsia"/>
                <w:noProof/>
                <w:lang w:val="ja-JP" w:bidi="ja-JP"/>
              </w:rPr>
              <w:instrText xml:space="preserve">" 1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=E2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5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6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6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6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A8B5283" w14:textId="3D5B6ADE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rFonts w:hint="eastAsia"/>
                <w:noProof/>
                <w:lang w:val="ja-JP" w:bidi="ja-JP"/>
              </w:rPr>
              <w:instrText>日曜日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DA4594">
              <w:rPr>
                <w:rFonts w:hint="eastAsia"/>
                <w:noProof/>
                <w:lang w:val="ja-JP" w:bidi="ja-JP"/>
              </w:rPr>
              <w:instrText>土曜日</w:instrText>
            </w:r>
            <w:r>
              <w:rPr>
                <w:rFonts w:hint="eastAsia"/>
                <w:noProof/>
                <w:lang w:val="ja-JP" w:bidi="ja-JP"/>
              </w:rPr>
              <w:instrText xml:space="preserve">" 1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=F2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6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7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instrText>7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7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1E388F" w14:paraId="605E89B9" w14:textId="77777777" w:rsidTr="001C2F09">
        <w:trPr>
          <w:trHeight w:hRule="exact" w:val="938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9308523" w14:textId="427C3D2E" w:rsidR="001E388F" w:rsidRPr="00AA1E4E" w:rsidRDefault="00AA1E4E" w:rsidP="001E388F">
            <w:pPr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AA1E4E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ドッグフレンドリーフェスタ（</w:t>
            </w:r>
            <w:r w:rsidR="008150E3" w:rsidRPr="00AA1E4E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古河公方公園</w:t>
            </w:r>
            <w:r w:rsidRPr="00AA1E4E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）</w:t>
            </w:r>
          </w:p>
          <w:p w14:paraId="4AEB09AF" w14:textId="78ECB3CF" w:rsidR="00AA1E4E" w:rsidRPr="001C2F09" w:rsidRDefault="00AA1E4E" w:rsidP="001E388F">
            <w:pPr>
              <w:rPr>
                <w:b/>
                <w:bCs/>
                <w:noProof/>
              </w:rPr>
            </w:pPr>
            <w:r w:rsidRPr="00AA1E4E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9：00～16：00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0CD0130F" w14:textId="77777777" w:rsidR="001E388F" w:rsidRPr="00AA1E4E" w:rsidRDefault="00AA1E4E" w:rsidP="009E5AF3">
            <w:pPr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AA1E4E">
              <w:rPr>
                <w:rFonts w:hint="eastAsia"/>
                <w:b/>
                <w:noProof/>
                <w:color w:val="000000" w:themeColor="text1"/>
                <w:sz w:val="20"/>
                <w:szCs w:val="20"/>
              </w:rPr>
              <w:t>ヨークベニマルひたちの牛久</w:t>
            </w:r>
          </w:p>
          <w:p w14:paraId="35DF4888" w14:textId="2ED2B423" w:rsidR="00AA1E4E" w:rsidRPr="00AA1E4E" w:rsidRDefault="00AA1E4E" w:rsidP="009E5AF3">
            <w:pPr>
              <w:rPr>
                <w:noProof/>
                <w:color w:val="000000" w:themeColor="text1"/>
              </w:rPr>
            </w:pPr>
            <w:r w:rsidRPr="00AA1E4E">
              <w:rPr>
                <w:rFonts w:hint="eastAsia"/>
                <w:b/>
                <w:noProof/>
                <w:color w:val="000000" w:themeColor="text1"/>
                <w:sz w:val="20"/>
                <w:szCs w:val="20"/>
              </w:rPr>
              <w:t>11：00～17：00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9BDE728" w14:textId="77777777" w:rsidR="001C2F09" w:rsidRPr="004F657E" w:rsidRDefault="001C2F09" w:rsidP="001C2F09">
            <w:pPr>
              <w:rPr>
                <w:b/>
                <w:noProof/>
                <w:color w:val="auto"/>
              </w:rPr>
            </w:pPr>
            <w:r w:rsidRPr="004F657E">
              <w:rPr>
                <w:rFonts w:hint="eastAsia"/>
                <w:b/>
                <w:noProof/>
                <w:color w:val="auto"/>
              </w:rPr>
              <w:t>アポットダイアグノスティックスメディカル千葉工場</w:t>
            </w:r>
          </w:p>
          <w:p w14:paraId="51EE4799" w14:textId="4559C206" w:rsidR="001E388F" w:rsidRDefault="001C2F09" w:rsidP="001C2F09">
            <w:pPr>
              <w:rPr>
                <w:noProof/>
              </w:rPr>
            </w:pPr>
            <w:r w:rsidRPr="004F657E">
              <w:rPr>
                <w:rFonts w:hint="eastAsia"/>
                <w:b/>
                <w:noProof/>
                <w:color w:val="auto"/>
              </w:rPr>
              <w:t>11：00～14：00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D3D8948" w14:textId="6395FCFD" w:rsidR="009E5AF3" w:rsidRPr="00E74554" w:rsidRDefault="001C2F09" w:rsidP="001E388F">
            <w:pPr>
              <w:rPr>
                <w:b/>
                <w:bCs/>
                <w:noProof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CC85AAE" w14:textId="5789BB2C" w:rsidR="001E388F" w:rsidRPr="00380574" w:rsidRDefault="001C2F09" w:rsidP="009E5AF3">
            <w:pPr>
              <w:rPr>
                <w:noProof/>
                <w:sz w:val="20"/>
                <w:szCs w:val="20"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D4BC903" w14:textId="083F66D4" w:rsidR="006839BB" w:rsidRPr="003144C1" w:rsidRDefault="000F2B49" w:rsidP="001C2F09">
            <w:pPr>
              <w:rPr>
                <w:b/>
                <w:bCs/>
                <w:noProof/>
                <w:color w:val="auto"/>
                <w:sz w:val="22"/>
                <w:szCs w:val="22"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820C486" w14:textId="77777777" w:rsidR="000649E3" w:rsidRPr="002D0351" w:rsidRDefault="000649E3" w:rsidP="000649E3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2D0351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 xml:space="preserve">茨城大学水戸　</w:t>
            </w:r>
          </w:p>
          <w:p w14:paraId="4F6B3F0C" w14:textId="1C204271" w:rsidR="0022042F" w:rsidRPr="000649E3" w:rsidRDefault="000649E3" w:rsidP="000649E3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2D0351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11：00～1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5</w:t>
            </w:r>
            <w:r w:rsidRPr="002D0351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：00</w:t>
            </w:r>
          </w:p>
        </w:tc>
      </w:tr>
      <w:tr w:rsidR="001E388F" w14:paraId="57875E15" w14:textId="77777777" w:rsidTr="004A2E88"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25D65A4C" w14:textId="10D8CA0E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=G2+1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8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2B52D227" w14:textId="1F73985E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=A4+1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9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354F305" w14:textId="5E936A17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=B4+1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10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CFBB9EC" w14:textId="08A421B4" w:rsidR="001E388F" w:rsidRPr="009E5AF3" w:rsidRDefault="001E388F" w:rsidP="001E388F">
            <w:pPr>
              <w:pStyle w:val="11"/>
              <w:rPr>
                <w:noProof/>
                <w:color w:val="B10101"/>
              </w:rPr>
            </w:pPr>
            <w:r w:rsidRPr="008150E3">
              <w:rPr>
                <w:rFonts w:hint="eastAsia"/>
                <w:noProof/>
                <w:color w:val="auto"/>
                <w:lang w:val="ja-JP" w:bidi="ja-JP"/>
              </w:rPr>
              <w:fldChar w:fldCharType="begin"/>
            </w:r>
            <w:r w:rsidRPr="008150E3">
              <w:rPr>
                <w:rFonts w:hint="eastAsia"/>
                <w:noProof/>
                <w:color w:val="auto"/>
                <w:lang w:val="ja-JP" w:bidi="ja-JP"/>
              </w:rPr>
              <w:instrText xml:space="preserve"> =C4+1 </w:instrText>
            </w:r>
            <w:r w:rsidRPr="008150E3">
              <w:rPr>
                <w:rFonts w:hint="eastAsia"/>
                <w:noProof/>
                <w:color w:val="auto"/>
                <w:lang w:val="ja-JP" w:bidi="ja-JP"/>
              </w:rPr>
              <w:fldChar w:fldCharType="separate"/>
            </w:r>
            <w:r w:rsidR="008150E3" w:rsidRPr="008150E3">
              <w:rPr>
                <w:noProof/>
                <w:color w:val="auto"/>
                <w:lang w:val="ja-JP" w:bidi="ja-JP"/>
              </w:rPr>
              <w:t>11</w:t>
            </w:r>
            <w:r w:rsidRPr="008150E3">
              <w:rPr>
                <w:rFonts w:hint="eastAsia"/>
                <w:noProof/>
                <w:color w:val="auto"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0184191" w14:textId="6DC55910" w:rsidR="001E388F" w:rsidRDefault="001E388F" w:rsidP="001E388F">
            <w:pPr>
              <w:pStyle w:val="11"/>
              <w:rPr>
                <w:noProof/>
              </w:rPr>
            </w:pPr>
            <w:r w:rsidRPr="009E5AF3">
              <w:rPr>
                <w:rFonts w:hint="eastAsia"/>
                <w:noProof/>
                <w:color w:val="auto"/>
                <w:lang w:val="ja-JP" w:bidi="ja-JP"/>
              </w:rPr>
              <w:fldChar w:fldCharType="begin"/>
            </w:r>
            <w:r w:rsidRPr="009E5AF3">
              <w:rPr>
                <w:rFonts w:hint="eastAsia"/>
                <w:noProof/>
                <w:color w:val="auto"/>
                <w:lang w:val="ja-JP" w:bidi="ja-JP"/>
              </w:rPr>
              <w:instrText xml:space="preserve"> =D4+1 </w:instrText>
            </w:r>
            <w:r w:rsidRPr="009E5AF3">
              <w:rPr>
                <w:rFonts w:hint="eastAsia"/>
                <w:noProof/>
                <w:color w:val="auto"/>
                <w:lang w:val="ja-JP" w:bidi="ja-JP"/>
              </w:rPr>
              <w:fldChar w:fldCharType="separate"/>
            </w:r>
            <w:r w:rsidR="008150E3">
              <w:rPr>
                <w:noProof/>
                <w:color w:val="auto"/>
                <w:lang w:val="ja-JP" w:bidi="ja-JP"/>
              </w:rPr>
              <w:t>12</w:t>
            </w:r>
            <w:r w:rsidRPr="009E5AF3">
              <w:rPr>
                <w:rFonts w:hint="eastAsia"/>
                <w:noProof/>
                <w:color w:val="auto"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D981F4F" w14:textId="00B0EE61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=E4+1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13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F5E60D" w14:textId="3B2B8CF0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=F4+1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14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1E388F" w14:paraId="13B2697D" w14:textId="77777777" w:rsidTr="004A2E88">
        <w:trPr>
          <w:trHeight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DCAB68F" w14:textId="77777777" w:rsidR="001E388F" w:rsidRPr="000F3121" w:rsidRDefault="001C2F09" w:rsidP="0023798D">
            <w:pPr>
              <w:rPr>
                <w:b/>
                <w:bCs/>
                <w:noProof/>
                <w:color w:val="auto"/>
              </w:rPr>
            </w:pPr>
            <w:r w:rsidRPr="000F3121">
              <w:rPr>
                <w:rFonts w:hint="eastAsia"/>
                <w:b/>
                <w:bCs/>
                <w:noProof/>
                <w:color w:val="auto"/>
              </w:rPr>
              <w:t>ボタニカル</w:t>
            </w:r>
            <w:r w:rsidR="000F3121" w:rsidRPr="000F3121">
              <w:rPr>
                <w:rFonts w:hint="eastAsia"/>
                <w:b/>
                <w:bCs/>
                <w:noProof/>
                <w:color w:val="auto"/>
              </w:rPr>
              <w:t>ライフ（笠間工芸の丘）</w:t>
            </w:r>
          </w:p>
          <w:p w14:paraId="7F3131E7" w14:textId="1383BA22" w:rsidR="000F3121" w:rsidRPr="001C2F09" w:rsidRDefault="000F3121" w:rsidP="0023798D">
            <w:pPr>
              <w:rPr>
                <w:b/>
                <w:bCs/>
                <w:noProof/>
                <w:color w:val="auto"/>
                <w:sz w:val="16"/>
                <w:szCs w:val="16"/>
              </w:rPr>
            </w:pPr>
            <w:r w:rsidRPr="000F3121">
              <w:rPr>
                <w:rFonts w:hint="eastAsia"/>
                <w:b/>
                <w:bCs/>
                <w:noProof/>
                <w:color w:val="auto"/>
              </w:rPr>
              <w:t>10：00～16：00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AD55247" w14:textId="77777777" w:rsidR="001C2F09" w:rsidRPr="001F44D7" w:rsidRDefault="001C2F09" w:rsidP="001C2F09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宇都宮駐屯地</w:t>
            </w:r>
          </w:p>
          <w:p w14:paraId="1D5468CD" w14:textId="34C228FD" w:rsidR="001E388F" w:rsidRPr="009E5FBA" w:rsidRDefault="001C2F09" w:rsidP="001C2F09">
            <w:pPr>
              <w:rPr>
                <w:noProof/>
                <w:sz w:val="20"/>
                <w:szCs w:val="20"/>
              </w:rPr>
            </w:pP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2</w:t>
            </w: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：00～1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7</w:t>
            </w: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45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A4539F1" w14:textId="50A37358" w:rsidR="000D7F9E" w:rsidRPr="001E75EE" w:rsidRDefault="002D589F" w:rsidP="000D7F9E">
            <w:pPr>
              <w:rPr>
                <w:b/>
                <w:bCs/>
                <w:noProof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CCCB89A" w14:textId="1FB2A3E5" w:rsidR="001E388F" w:rsidRPr="002D589F" w:rsidRDefault="002D589F" w:rsidP="001E388F">
            <w:pPr>
              <w:rPr>
                <w:b/>
                <w:bCs/>
                <w:noProof/>
                <w:color w:val="auto"/>
                <w:sz w:val="28"/>
                <w:szCs w:val="28"/>
              </w:rPr>
            </w:pPr>
            <w:r w:rsidRPr="002D589F">
              <w:rPr>
                <w:rFonts w:hint="eastAsia"/>
                <w:b/>
                <w:bCs/>
                <w:noProof/>
                <w:color w:val="auto"/>
                <w:sz w:val="28"/>
                <w:szCs w:val="28"/>
              </w:rPr>
              <w:t>ゴルフイベント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4D2D4EC" w14:textId="3DB9EE19" w:rsidR="001E388F" w:rsidRPr="00684D01" w:rsidRDefault="002D589F" w:rsidP="009E5AF3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2D589F">
              <w:rPr>
                <w:rFonts w:hint="eastAsia"/>
                <w:b/>
                <w:bCs/>
                <w:noProof/>
                <w:color w:val="auto"/>
                <w:sz w:val="28"/>
                <w:szCs w:val="28"/>
              </w:rPr>
              <w:t>ゴルフイベント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A79C673" w14:textId="77777777" w:rsidR="001C2F09" w:rsidRPr="001F44D7" w:rsidRDefault="001C2F09" w:rsidP="001C2F09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北宇都宮駐屯地</w:t>
            </w:r>
          </w:p>
          <w:p w14:paraId="173F2792" w14:textId="2CBF1467" w:rsidR="001E388F" w:rsidRDefault="001C2F09" w:rsidP="001C2F09">
            <w:pPr>
              <w:rPr>
                <w:noProof/>
              </w:rPr>
            </w:pP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</w:t>
            </w: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3</w:t>
            </w: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0～1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7</w:t>
            </w: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45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0A3745" w14:textId="77777777" w:rsidR="00E20079" w:rsidRPr="00202298" w:rsidRDefault="00E20079" w:rsidP="00E20079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202298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マリアヴェルト前</w:t>
            </w:r>
          </w:p>
          <w:p w14:paraId="6CDDCA9A" w14:textId="4EF71F2B" w:rsidR="00380574" w:rsidRPr="00A348CE" w:rsidRDefault="00E20079" w:rsidP="00E20079">
            <w:pPr>
              <w:rPr>
                <w:noProof/>
                <w:color w:val="auto"/>
              </w:rPr>
            </w:pPr>
            <w:r w:rsidRPr="00202298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13：00～16：00</w:t>
            </w:r>
          </w:p>
        </w:tc>
      </w:tr>
      <w:tr w:rsidR="001E388F" w14:paraId="12F8C857" w14:textId="77777777" w:rsidTr="004A2E88">
        <w:tc>
          <w:tcPr>
            <w:tcW w:w="715" w:type="pct"/>
            <w:tcBorders>
              <w:bottom w:val="nil"/>
            </w:tcBorders>
          </w:tcPr>
          <w:p w14:paraId="3E85977C" w14:textId="4BDF55C8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=G4+1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15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261136EE" w14:textId="368A0311" w:rsidR="001E388F" w:rsidRDefault="001E388F" w:rsidP="001E388F">
            <w:pPr>
              <w:pStyle w:val="11"/>
              <w:rPr>
                <w:noProof/>
              </w:rPr>
            </w:pPr>
            <w:r w:rsidRPr="00590E99">
              <w:rPr>
                <w:rFonts w:hint="eastAsia"/>
                <w:noProof/>
                <w:color w:val="auto"/>
                <w:lang w:val="ja-JP" w:bidi="ja-JP"/>
              </w:rPr>
              <w:fldChar w:fldCharType="begin"/>
            </w:r>
            <w:r w:rsidRPr="00590E99">
              <w:rPr>
                <w:rFonts w:hint="eastAsia"/>
                <w:noProof/>
                <w:color w:val="auto"/>
                <w:lang w:val="ja-JP" w:bidi="ja-JP"/>
              </w:rPr>
              <w:instrText xml:space="preserve"> =A6+1 </w:instrText>
            </w:r>
            <w:r w:rsidRPr="00590E99">
              <w:rPr>
                <w:rFonts w:hint="eastAsia"/>
                <w:noProof/>
                <w:color w:val="auto"/>
                <w:lang w:val="ja-JP" w:bidi="ja-JP"/>
              </w:rPr>
              <w:fldChar w:fldCharType="separate"/>
            </w:r>
            <w:r w:rsidR="008150E3">
              <w:rPr>
                <w:noProof/>
                <w:color w:val="auto"/>
                <w:lang w:val="ja-JP" w:bidi="ja-JP"/>
              </w:rPr>
              <w:t>16</w:t>
            </w:r>
            <w:r w:rsidRPr="00590E99">
              <w:rPr>
                <w:rFonts w:hint="eastAsia"/>
                <w:noProof/>
                <w:color w:val="auto"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D751BDA" w14:textId="283B03B8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=B6+1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17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0BA80C5" w14:textId="5AA7820F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=C6+1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18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DEAC1BB" w14:textId="062A7424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=D6+1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19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2171DAB" w14:textId="5C7A1708" w:rsidR="001E388F" w:rsidRDefault="001E388F" w:rsidP="001E388F">
            <w:pPr>
              <w:pStyle w:val="11"/>
              <w:rPr>
                <w:noProof/>
              </w:rPr>
            </w:pPr>
            <w:r w:rsidRPr="008150E3">
              <w:rPr>
                <w:rFonts w:hint="eastAsia"/>
                <w:noProof/>
                <w:color w:val="EE0000"/>
                <w:lang w:val="ja-JP" w:bidi="ja-JP"/>
              </w:rPr>
              <w:fldChar w:fldCharType="begin"/>
            </w:r>
            <w:r w:rsidRPr="008150E3">
              <w:rPr>
                <w:rFonts w:hint="eastAsia"/>
                <w:noProof/>
                <w:color w:val="EE0000"/>
                <w:lang w:val="ja-JP" w:bidi="ja-JP"/>
              </w:rPr>
              <w:instrText xml:space="preserve"> =E6+1 </w:instrText>
            </w:r>
            <w:r w:rsidRPr="008150E3">
              <w:rPr>
                <w:rFonts w:hint="eastAsia"/>
                <w:noProof/>
                <w:color w:val="EE0000"/>
                <w:lang w:val="ja-JP" w:bidi="ja-JP"/>
              </w:rPr>
              <w:fldChar w:fldCharType="separate"/>
            </w:r>
            <w:r w:rsidR="008150E3" w:rsidRPr="008150E3">
              <w:rPr>
                <w:noProof/>
                <w:color w:val="EE0000"/>
                <w:lang w:val="ja-JP" w:bidi="ja-JP"/>
              </w:rPr>
              <w:t>20</w:t>
            </w:r>
            <w:r w:rsidRPr="008150E3">
              <w:rPr>
                <w:rFonts w:hint="eastAsia"/>
                <w:noProof/>
                <w:color w:val="EE0000"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BD9F0D4" w14:textId="6DDFD0AD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=F6+1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21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1E388F" w14:paraId="036B1190" w14:textId="77777777" w:rsidTr="009E5AF3">
        <w:trPr>
          <w:trHeight w:hRule="exact" w:val="763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A4EECD3" w14:textId="77777777" w:rsidR="00AC50BD" w:rsidRPr="0022042F" w:rsidRDefault="0022042F" w:rsidP="001E388F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22042F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おさかなセンター</w:t>
            </w:r>
          </w:p>
          <w:p w14:paraId="6D2A647B" w14:textId="2BC2CF9F" w:rsidR="0022042F" w:rsidRPr="0003732D" w:rsidRDefault="0022042F" w:rsidP="001E388F">
            <w:pPr>
              <w:rPr>
                <w:b/>
                <w:bCs/>
                <w:noProof/>
              </w:rPr>
            </w:pPr>
            <w:r w:rsidRPr="0022042F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10：00～16：00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0E5DA957" w14:textId="3D854A4C" w:rsidR="001E388F" w:rsidRDefault="001C2F09" w:rsidP="009E5AF3">
            <w:pPr>
              <w:rPr>
                <w:noProof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A361C63" w14:textId="3D801A6E" w:rsidR="001E388F" w:rsidRDefault="001C2F09" w:rsidP="009E5AF3">
            <w:pPr>
              <w:rPr>
                <w:noProof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8EBDB21" w14:textId="46904824" w:rsidR="001E388F" w:rsidRPr="001C2F09" w:rsidRDefault="001C2F09" w:rsidP="001C2F09">
            <w:pPr>
              <w:rPr>
                <w:b/>
                <w:bCs/>
                <w:noProof/>
                <w:color w:val="auto"/>
                <w:sz w:val="22"/>
                <w:szCs w:val="22"/>
              </w:rPr>
            </w:pPr>
            <w:r w:rsidRPr="001C2F09">
              <w:rPr>
                <w:rFonts w:hint="eastAsia"/>
                <w:b/>
                <w:bCs/>
                <w:noProof/>
                <w:color w:val="auto"/>
                <w:sz w:val="48"/>
                <w:szCs w:val="48"/>
              </w:rPr>
              <w:t>企業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580B47C" w14:textId="77777777" w:rsidR="001C2F09" w:rsidRPr="002D0351" w:rsidRDefault="001C2F09" w:rsidP="001C2F09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2D0351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 xml:space="preserve">茨城大学水戸　</w:t>
            </w:r>
          </w:p>
          <w:p w14:paraId="1B4260AD" w14:textId="1598E1CD" w:rsidR="000D7F9E" w:rsidRDefault="001C2F09" w:rsidP="001C2F09">
            <w:pPr>
              <w:rPr>
                <w:noProof/>
              </w:rPr>
            </w:pPr>
            <w:r w:rsidRPr="002D0351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11：00～1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5</w:t>
            </w:r>
            <w:r w:rsidRPr="002D0351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8A19E88" w14:textId="77A054C8" w:rsidR="001E388F" w:rsidRPr="00CA4DF9" w:rsidRDefault="00CA4DF9" w:rsidP="009E5AF3">
            <w:pPr>
              <w:rPr>
                <w:b/>
                <w:noProof/>
                <w:color w:val="auto"/>
              </w:rPr>
            </w:pPr>
            <w:r w:rsidRPr="00CA4DF9">
              <w:rPr>
                <w:rFonts w:hint="eastAsia"/>
                <w:b/>
                <w:noProof/>
                <w:color w:val="auto"/>
              </w:rPr>
              <w:t>謎フェス</w:t>
            </w:r>
            <w:r>
              <w:rPr>
                <w:rFonts w:hint="eastAsia"/>
                <w:b/>
                <w:noProof/>
                <w:color w:val="auto"/>
              </w:rPr>
              <w:t>（旧高浜小学校）</w:t>
            </w:r>
          </w:p>
          <w:p w14:paraId="5C837E99" w14:textId="79B81ABB" w:rsidR="00CA4DF9" w:rsidRDefault="00CA4DF9" w:rsidP="009E5AF3">
            <w:pPr>
              <w:rPr>
                <w:noProof/>
              </w:rPr>
            </w:pPr>
            <w:r w:rsidRPr="00CA4DF9">
              <w:rPr>
                <w:rFonts w:hint="eastAsia"/>
                <w:b/>
                <w:noProof/>
                <w:color w:val="auto"/>
              </w:rPr>
              <w:t>10：00～17：00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B9CA4CD" w14:textId="160D2D3F" w:rsidR="001E388F" w:rsidRPr="00380574" w:rsidRDefault="0042394A" w:rsidP="009E5AF3">
            <w:pPr>
              <w:rPr>
                <w:b/>
                <w:bCs/>
                <w:noProof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日立池の川アリーナ</w:t>
            </w:r>
          </w:p>
        </w:tc>
      </w:tr>
      <w:bookmarkStart w:id="0" w:name="_Hlk219841226"/>
      <w:tr w:rsidR="001E388F" w14:paraId="28AD8E1C" w14:textId="77777777" w:rsidTr="004A2E88"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3D8D608F" w14:textId="6DFF0C3F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=G6+1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22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73BE1DF8" w14:textId="6295AE7C" w:rsidR="001E388F" w:rsidRDefault="001E388F" w:rsidP="001E388F">
            <w:pPr>
              <w:pStyle w:val="11"/>
              <w:rPr>
                <w:noProof/>
              </w:rPr>
            </w:pPr>
            <w:r w:rsidRPr="008150E3">
              <w:rPr>
                <w:rFonts w:hint="eastAsia"/>
                <w:noProof/>
                <w:color w:val="auto"/>
                <w:lang w:val="ja-JP" w:bidi="ja-JP"/>
              </w:rPr>
              <w:fldChar w:fldCharType="begin"/>
            </w:r>
            <w:r w:rsidRPr="008150E3">
              <w:rPr>
                <w:rFonts w:hint="eastAsia"/>
                <w:noProof/>
                <w:color w:val="auto"/>
                <w:lang w:val="ja-JP" w:bidi="ja-JP"/>
              </w:rPr>
              <w:instrText xml:space="preserve"> =A8+1 </w:instrText>
            </w:r>
            <w:r w:rsidRPr="008150E3">
              <w:rPr>
                <w:rFonts w:hint="eastAsia"/>
                <w:noProof/>
                <w:color w:val="auto"/>
                <w:lang w:val="ja-JP" w:bidi="ja-JP"/>
              </w:rPr>
              <w:fldChar w:fldCharType="separate"/>
            </w:r>
            <w:r w:rsidR="008150E3" w:rsidRPr="008150E3">
              <w:rPr>
                <w:noProof/>
                <w:color w:val="auto"/>
                <w:lang w:val="ja-JP" w:bidi="ja-JP"/>
              </w:rPr>
              <w:t>23</w:t>
            </w:r>
            <w:r w:rsidRPr="008150E3">
              <w:rPr>
                <w:rFonts w:hint="eastAsia"/>
                <w:noProof/>
                <w:color w:val="auto"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F90B2FF" w14:textId="5DBDC98C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=B8+1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24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D2FBCDF" w14:textId="29D8BF22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=C8+1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25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B6DA7DB" w14:textId="78D62B94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=D8+1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26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8CD4529" w14:textId="3FA2B977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=E8+1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27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5E33678" w14:textId="2419F19E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=F8+1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8150E3">
              <w:rPr>
                <w:noProof/>
                <w:lang w:val="ja-JP" w:bidi="ja-JP"/>
              </w:rPr>
              <w:t>28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1C2F09" w14:paraId="0A1262D4" w14:textId="77777777" w:rsidTr="001C2F09">
        <w:trPr>
          <w:trHeight w:hRule="exact" w:val="88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CADB274" w14:textId="77777777" w:rsidR="00835438" w:rsidRPr="00202298" w:rsidRDefault="00835438" w:rsidP="00835438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202298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マリアヴェルト前</w:t>
            </w:r>
          </w:p>
          <w:p w14:paraId="25318D08" w14:textId="6EA3F21E" w:rsidR="001C2F09" w:rsidRDefault="00835438" w:rsidP="00835438">
            <w:pPr>
              <w:rPr>
                <w:noProof/>
              </w:rPr>
            </w:pPr>
            <w:r w:rsidRPr="00202298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13：00～16：00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77DE78A" w14:textId="63D0D9D5" w:rsidR="001C2F09" w:rsidRPr="0087016B" w:rsidRDefault="001C2F09" w:rsidP="001C2F09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87016B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 xml:space="preserve">茨城大学日立　</w:t>
            </w:r>
          </w:p>
          <w:p w14:paraId="78FC42F8" w14:textId="14286F3A" w:rsidR="001C2F09" w:rsidRDefault="001C2F09" w:rsidP="001C2F09">
            <w:pPr>
              <w:rPr>
                <w:noProof/>
              </w:rPr>
            </w:pPr>
            <w:r w:rsidRPr="0087016B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11：00～15：00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0A226D9" w14:textId="4322D8D2" w:rsidR="001C2F09" w:rsidRPr="00DD4545" w:rsidRDefault="001C2F09" w:rsidP="001C2F09">
            <w:pPr>
              <w:rPr>
                <w:b/>
                <w:noProof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FBAA635" w14:textId="5B5A5361" w:rsidR="001C2F09" w:rsidRPr="0087016B" w:rsidRDefault="001C2F09" w:rsidP="001C2F09">
            <w:pPr>
              <w:rPr>
                <w:b/>
                <w:bCs/>
                <w:noProof/>
                <w:color w:val="auto"/>
                <w:sz w:val="20"/>
                <w:szCs w:val="20"/>
              </w:rPr>
            </w:pPr>
            <w:r w:rsidRPr="0087016B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大和ハウス工業</w:t>
            </w:r>
            <w:r w:rsidR="0087016B" w:rsidRPr="0087016B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（つくば）</w:t>
            </w:r>
          </w:p>
          <w:p w14:paraId="67B904F5" w14:textId="322DFDCF" w:rsidR="000F3121" w:rsidRPr="0087016B" w:rsidRDefault="000F3121" w:rsidP="001C2F09">
            <w:pPr>
              <w:rPr>
                <w:b/>
                <w:bCs/>
                <w:noProof/>
                <w:color w:val="auto"/>
              </w:rPr>
            </w:pPr>
            <w:r w:rsidRPr="0087016B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11：30～13：30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B14DDA1" w14:textId="77777777" w:rsidR="001C2F09" w:rsidRPr="0087016B" w:rsidRDefault="001C2F09" w:rsidP="001C2F09">
            <w:pPr>
              <w:rPr>
                <w:b/>
                <w:bCs/>
                <w:noProof/>
                <w:color w:val="auto"/>
                <w:sz w:val="20"/>
                <w:szCs w:val="20"/>
              </w:rPr>
            </w:pPr>
            <w:r w:rsidRPr="0087016B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筑波大学</w:t>
            </w:r>
            <w:r w:rsidR="000F3121" w:rsidRPr="0087016B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MEIKEIオープンテニス</w:t>
            </w:r>
          </w:p>
          <w:p w14:paraId="400018B3" w14:textId="15D21BEC" w:rsidR="000F3121" w:rsidRPr="000F3121" w:rsidRDefault="000F3121" w:rsidP="001C2F09">
            <w:pPr>
              <w:rPr>
                <w:b/>
                <w:bCs/>
                <w:noProof/>
                <w:color w:val="auto"/>
              </w:rPr>
            </w:pPr>
            <w:r w:rsidRPr="0087016B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11：00～15：00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EC06D55" w14:textId="2AE4C2F0" w:rsidR="001C2F09" w:rsidRPr="00D32066" w:rsidRDefault="001C2F09" w:rsidP="001C2F09">
            <w:pPr>
              <w:rPr>
                <w:b/>
                <w:bCs/>
                <w:noProof/>
                <w:color w:val="auto"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0F127A1" w14:textId="77777777" w:rsidR="000F3121" w:rsidRPr="0087016B" w:rsidRDefault="000F3121" w:rsidP="000F3121">
            <w:pPr>
              <w:rPr>
                <w:b/>
                <w:bCs/>
                <w:noProof/>
                <w:color w:val="auto"/>
                <w:sz w:val="20"/>
                <w:szCs w:val="20"/>
              </w:rPr>
            </w:pPr>
            <w:r w:rsidRPr="0087016B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筑波大学MEIKEIオープンテニス</w:t>
            </w:r>
          </w:p>
          <w:p w14:paraId="172F3BB6" w14:textId="2E8A0748" w:rsidR="001C2F09" w:rsidRPr="00013D20" w:rsidRDefault="000F3121" w:rsidP="000F3121">
            <w:pPr>
              <w:rPr>
                <w:b/>
                <w:noProof/>
                <w:color w:val="auto"/>
                <w:sz w:val="21"/>
                <w:szCs w:val="21"/>
              </w:rPr>
            </w:pPr>
            <w:r w:rsidRPr="0087016B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11：00～15：00</w:t>
            </w:r>
          </w:p>
        </w:tc>
      </w:tr>
      <w:bookmarkEnd w:id="0"/>
      <w:tr w:rsidR="001C2F09" w14:paraId="3CC5AD96" w14:textId="77777777" w:rsidTr="001C2F09">
        <w:trPr>
          <w:trHeight w:val="444"/>
        </w:trPr>
        <w:tc>
          <w:tcPr>
            <w:tcW w:w="715" w:type="pct"/>
            <w:tcBorders>
              <w:bottom w:val="nil"/>
            </w:tcBorders>
          </w:tcPr>
          <w:p w14:paraId="7E660AD8" w14:textId="34F9A171" w:rsidR="001C2F09" w:rsidRDefault="001C2F09" w:rsidP="001C2F09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=G8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28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=G8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28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=G8+1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29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29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29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2BBB0AA3" w14:textId="41BEDA8F" w:rsidR="001C2F09" w:rsidRDefault="001C2F09" w:rsidP="001C2F09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=A10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29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=A10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29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=A10+1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30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193E6F5" w14:textId="49AC6895" w:rsidR="001C2F09" w:rsidRDefault="001C2F09" w:rsidP="001C2F09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=B10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=B10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=B10+1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31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2101361" w14:textId="079D8BC8" w:rsidR="001C2F09" w:rsidRDefault="001C2F09" w:rsidP="001C2F09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=C10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=C10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=C10+1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28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DC449EE" w14:textId="74558067" w:rsidR="001C2F09" w:rsidRDefault="001C2F09" w:rsidP="001C2F09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=D10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=D10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28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=D10+1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29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29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E54F333" w14:textId="79CC1D70" w:rsidR="001C2F09" w:rsidRDefault="001C2F09" w:rsidP="001C2F09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=E10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=E10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29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=E10+1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C02A6CB" w14:textId="2807D1EE" w:rsidR="001C2F09" w:rsidRDefault="001C2F09" w:rsidP="001C2F09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=F10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=F10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=F10+1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1C2F09" w14:paraId="4DC70DEF" w14:textId="77777777" w:rsidTr="001C2F09">
        <w:trPr>
          <w:trHeight w:val="847"/>
        </w:trPr>
        <w:tc>
          <w:tcPr>
            <w:tcW w:w="715" w:type="pct"/>
            <w:tcBorders>
              <w:bottom w:val="nil"/>
            </w:tcBorders>
          </w:tcPr>
          <w:p w14:paraId="715D8263" w14:textId="77777777" w:rsidR="005F0ADF" w:rsidRPr="00CA4DF9" w:rsidRDefault="00CA4DF9" w:rsidP="00170250">
            <w:pPr>
              <w:pStyle w:val="11"/>
              <w:jc w:val="left"/>
              <w:rPr>
                <w:b/>
                <w:noProof/>
                <w:color w:val="auto"/>
                <w:lang w:val="ja-JP" w:bidi="ja-JP"/>
              </w:rPr>
            </w:pPr>
            <w:r w:rsidRPr="00CA4DF9">
              <w:rPr>
                <w:rFonts w:hint="eastAsia"/>
                <w:b/>
                <w:noProof/>
                <w:color w:val="auto"/>
                <w:lang w:val="ja-JP" w:bidi="ja-JP"/>
              </w:rPr>
              <w:t>らぽっぽなめがたファーマーズヴィレッジ</w:t>
            </w:r>
          </w:p>
          <w:p w14:paraId="0C0BA7DF" w14:textId="432C55FA" w:rsidR="00CA4DF9" w:rsidRDefault="00CA4DF9" w:rsidP="00170250">
            <w:pPr>
              <w:pStyle w:val="11"/>
              <w:jc w:val="left"/>
              <w:rPr>
                <w:noProof/>
                <w:lang w:val="ja-JP" w:bidi="ja-JP"/>
              </w:rPr>
            </w:pPr>
            <w:r w:rsidRPr="00CA4DF9">
              <w:rPr>
                <w:rFonts w:hint="eastAsia"/>
                <w:b/>
                <w:noProof/>
                <w:color w:val="auto"/>
                <w:lang w:val="ja-JP" w:bidi="ja-JP"/>
              </w:rPr>
              <w:t>10：00～17：00</w:t>
            </w:r>
          </w:p>
        </w:tc>
        <w:tc>
          <w:tcPr>
            <w:tcW w:w="715" w:type="pct"/>
            <w:tcBorders>
              <w:bottom w:val="nil"/>
            </w:tcBorders>
          </w:tcPr>
          <w:p w14:paraId="3633C5BE" w14:textId="1570201B" w:rsidR="001C2F09" w:rsidRDefault="001C2F09" w:rsidP="001C2F09">
            <w:pPr>
              <w:pStyle w:val="11"/>
              <w:jc w:val="left"/>
              <w:rPr>
                <w:noProof/>
                <w:lang w:val="ja-JP" w:bidi="ja-JP"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bottom w:val="nil"/>
            </w:tcBorders>
          </w:tcPr>
          <w:p w14:paraId="5393C29A" w14:textId="77777777" w:rsidR="00D80E88" w:rsidRPr="00380574" w:rsidRDefault="00D80E88" w:rsidP="00D80E88">
            <w:pPr>
              <w:rPr>
                <w:b/>
                <w:bCs/>
                <w:noProof/>
                <w:color w:val="auto"/>
                <w:sz w:val="20"/>
                <w:szCs w:val="20"/>
              </w:rPr>
            </w:pPr>
            <w:r w:rsidRPr="00380574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つくばメディカルセンター</w:t>
            </w:r>
          </w:p>
          <w:p w14:paraId="7B35D88C" w14:textId="669D5E6B" w:rsidR="001C2F09" w:rsidRDefault="00D80E88" w:rsidP="00D80E88">
            <w:pPr>
              <w:pStyle w:val="11"/>
              <w:jc w:val="left"/>
              <w:rPr>
                <w:noProof/>
                <w:lang w:val="ja-JP" w:bidi="ja-JP"/>
              </w:rPr>
            </w:pPr>
            <w:r w:rsidRPr="00380574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11：00～16：00</w:t>
            </w:r>
          </w:p>
        </w:tc>
        <w:tc>
          <w:tcPr>
            <w:tcW w:w="714" w:type="pct"/>
            <w:tcBorders>
              <w:bottom w:val="nil"/>
            </w:tcBorders>
          </w:tcPr>
          <w:p w14:paraId="5BC15A7C" w14:textId="77777777" w:rsidR="001C2F09" w:rsidRDefault="001C2F09" w:rsidP="001C2F09">
            <w:pPr>
              <w:pStyle w:val="11"/>
              <w:jc w:val="left"/>
              <w:rPr>
                <w:noProof/>
                <w:lang w:val="ja-JP" w:bidi="ja-JP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23B928FB" w14:textId="77777777" w:rsidR="001C2F09" w:rsidRDefault="001C2F09" w:rsidP="001C2F09">
            <w:pPr>
              <w:pStyle w:val="11"/>
              <w:jc w:val="left"/>
              <w:rPr>
                <w:noProof/>
                <w:lang w:val="ja-JP" w:bidi="ja-JP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1165E82C" w14:textId="77777777" w:rsidR="001C2F09" w:rsidRDefault="001C2F09" w:rsidP="001C2F09">
            <w:pPr>
              <w:pStyle w:val="11"/>
              <w:jc w:val="left"/>
              <w:rPr>
                <w:noProof/>
                <w:lang w:val="ja-JP" w:bidi="ja-JP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0D88A24D" w14:textId="77777777" w:rsidR="001C2F09" w:rsidRDefault="001C2F09" w:rsidP="001C2F09">
            <w:pPr>
              <w:pStyle w:val="11"/>
              <w:jc w:val="left"/>
              <w:rPr>
                <w:noProof/>
                <w:lang w:val="ja-JP" w:bidi="ja-JP"/>
              </w:rPr>
            </w:pPr>
          </w:p>
        </w:tc>
      </w:tr>
    </w:tbl>
    <w:tbl>
      <w:tblPr>
        <w:tblStyle w:val="4"/>
        <w:tblpPr w:leftFromText="142" w:rightFromText="142" w:horzAnchor="margin" w:tblpY="870"/>
        <w:tblW w:w="5000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レイアウト テーブル"/>
      </w:tblPr>
      <w:tblGrid>
        <w:gridCol w:w="3903"/>
        <w:gridCol w:w="3831"/>
        <w:gridCol w:w="3832"/>
        <w:gridCol w:w="3832"/>
      </w:tblGrid>
      <w:tr w:rsidR="00F8354F" w14:paraId="7A82C1DD" w14:textId="77777777" w:rsidTr="001C2F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sdt>
          <w:sdtPr>
            <w:rPr>
              <w:rFonts w:hint="eastAsia"/>
              <w:noProof/>
            </w:rPr>
            <w:id w:val="885914927"/>
            <w:placeholder>
              <w:docPart w:val="066F48E6F97A401B876EAE4A980F9AA0"/>
            </w:placeholder>
            <w:temporary/>
            <w:showingPlcHdr/>
            <w15:appearance w15:val="hidden"/>
          </w:sdtPr>
          <w:sdtContent>
            <w:tc>
              <w:tcPr>
                <w:tcW w:w="3903" w:type="dxa"/>
                <w:tcMar>
                  <w:left w:w="0" w:type="dxa"/>
                </w:tcMar>
              </w:tcPr>
              <w:p w14:paraId="5815E015" w14:textId="77777777" w:rsidR="00F8354F" w:rsidRDefault="00804FC2" w:rsidP="001C2F09">
                <w:pPr>
                  <w:pStyle w:val="1"/>
                  <w:spacing w:after="40"/>
                  <w:rPr>
                    <w:noProof/>
                  </w:rPr>
                </w:pPr>
                <w:r>
                  <w:rPr>
                    <w:rFonts w:hint="eastAsia"/>
                    <w:noProof/>
                    <w:lang w:val="ja-JP" w:bidi="ja-JP"/>
                  </w:rPr>
                  <w:t>イベント</w:t>
                </w:r>
              </w:p>
            </w:tc>
          </w:sdtContent>
        </w:sdt>
        <w:tc>
          <w:tcPr>
            <w:tcW w:w="3831" w:type="dxa"/>
          </w:tcPr>
          <w:p w14:paraId="5A427D10" w14:textId="77777777" w:rsidR="00F8354F" w:rsidRDefault="00000000" w:rsidP="001C2F09">
            <w:pPr>
              <w:pStyle w:val="2"/>
              <w:spacing w:after="4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975191141"/>
                <w:placeholder>
                  <w:docPart w:val="D19A4B86E9AB437AA6ACC50EAAD4543B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見出し</w:t>
                </w:r>
              </w:sdtContent>
            </w:sdt>
          </w:p>
          <w:p w14:paraId="43C4BD2F" w14:textId="77777777" w:rsidR="00F8354F" w:rsidRDefault="00000000" w:rsidP="001C2F09">
            <w:pPr>
              <w:spacing w:after="4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793796526"/>
                <w:placeholder>
                  <w:docPart w:val="4695D3FFD87E413FA0DB9A8BA61BAAA2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(このテキストのような) プレースホルダー テキストをクリックして上書きするだけで、すぐに作成を開始できます。</w:t>
                </w:r>
              </w:sdtContent>
            </w:sdt>
          </w:p>
        </w:tc>
        <w:tc>
          <w:tcPr>
            <w:tcW w:w="3832" w:type="dxa"/>
          </w:tcPr>
          <w:p w14:paraId="6D9A7CE7" w14:textId="77777777" w:rsidR="00F8354F" w:rsidRDefault="00000000" w:rsidP="001C2F09">
            <w:pPr>
              <w:pStyle w:val="2"/>
              <w:spacing w:after="4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-1548298989"/>
                <w:placeholder>
                  <w:docPart w:val="EC74412E322049DC8829920B423462BE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見出し</w:t>
                </w:r>
              </w:sdtContent>
            </w:sdt>
          </w:p>
          <w:p w14:paraId="5AB69909" w14:textId="77777777" w:rsidR="00F8354F" w:rsidRDefault="00000000" w:rsidP="001C2F09">
            <w:pPr>
              <w:spacing w:after="4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1940709073"/>
                <w:placeholder>
                  <w:docPart w:val="07F27251CB294F2798BAE32FC9091611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ファイルから画像を挿入したり、図形、テキスト ボックス、表を追加したりする場合は、リボンの [挿入] タブで、必要なオプションをタップするだけです。</w:t>
                </w:r>
              </w:sdtContent>
            </w:sdt>
          </w:p>
        </w:tc>
        <w:tc>
          <w:tcPr>
            <w:tcW w:w="3832" w:type="dxa"/>
            <w:tcMar>
              <w:right w:w="0" w:type="dxa"/>
            </w:tcMar>
          </w:tcPr>
          <w:p w14:paraId="2A19D67F" w14:textId="77777777" w:rsidR="00F8354F" w:rsidRDefault="00000000" w:rsidP="001C2F09">
            <w:pPr>
              <w:pStyle w:val="2"/>
              <w:spacing w:after="4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1620335665"/>
                <w:placeholder>
                  <w:docPart w:val="C6285FA603BF4F329FF1EF3F5B3EFCD4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見出し</w:t>
                </w:r>
              </w:sdtContent>
            </w:sdt>
          </w:p>
          <w:p w14:paraId="3C469304" w14:textId="77777777" w:rsidR="00F8354F" w:rsidRDefault="00000000" w:rsidP="001C2F09">
            <w:pPr>
              <w:spacing w:after="4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224884436"/>
                <w:placeholder>
                  <w:docPart w:val="FA99C4A3BEDF494DACA523EA8FBD28F4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コンピューター、タブレット、スマートフォンから Word を使用してこの文書を表示して編集できます。</w:t>
                </w:r>
              </w:sdtContent>
            </w:sdt>
          </w:p>
        </w:tc>
      </w:tr>
    </w:tbl>
    <w:p w14:paraId="05542B15" w14:textId="77777777" w:rsidR="00F8354F" w:rsidRDefault="00F8354F">
      <w:pPr>
        <w:pStyle w:val="a8"/>
        <w:rPr>
          <w:noProof/>
        </w:rPr>
      </w:pPr>
    </w:p>
    <w:sectPr w:rsidR="00F8354F" w:rsidSect="00746F3F">
      <w:pgSz w:w="16838" w:h="11906" w:orient="landscape" w:code="9"/>
      <w:pgMar w:top="576" w:right="720" w:bottom="576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1200" w14:textId="77777777" w:rsidR="00B254D7" w:rsidRDefault="00B254D7">
      <w:pPr>
        <w:spacing w:before="0" w:after="0"/>
      </w:pPr>
      <w:r>
        <w:separator/>
      </w:r>
    </w:p>
  </w:endnote>
  <w:endnote w:type="continuationSeparator" w:id="0">
    <w:p w14:paraId="4D57474D" w14:textId="77777777" w:rsidR="00B254D7" w:rsidRDefault="00B254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5672" w14:textId="77777777" w:rsidR="00B254D7" w:rsidRDefault="00B254D7">
      <w:pPr>
        <w:spacing w:before="0" w:after="0"/>
      </w:pPr>
      <w:r>
        <w:separator/>
      </w:r>
    </w:p>
  </w:footnote>
  <w:footnote w:type="continuationSeparator" w:id="0">
    <w:p w14:paraId="4238EEB3" w14:textId="77777777" w:rsidR="00B254D7" w:rsidRDefault="00B254D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26/03/31"/>
    <w:docVar w:name="MonthStart" w:val="2026/03/01"/>
  </w:docVars>
  <w:rsids>
    <w:rsidRoot w:val="00773493"/>
    <w:rsid w:val="00005C2F"/>
    <w:rsid w:val="00007B13"/>
    <w:rsid w:val="000138E6"/>
    <w:rsid w:val="00013D20"/>
    <w:rsid w:val="00015632"/>
    <w:rsid w:val="00020798"/>
    <w:rsid w:val="00023CF9"/>
    <w:rsid w:val="0002523E"/>
    <w:rsid w:val="0002623F"/>
    <w:rsid w:val="00031405"/>
    <w:rsid w:val="00034A67"/>
    <w:rsid w:val="0003732D"/>
    <w:rsid w:val="00041862"/>
    <w:rsid w:val="000429E1"/>
    <w:rsid w:val="00046628"/>
    <w:rsid w:val="000649E3"/>
    <w:rsid w:val="00065FAC"/>
    <w:rsid w:val="0007132B"/>
    <w:rsid w:val="0007171A"/>
    <w:rsid w:val="00073745"/>
    <w:rsid w:val="000738F2"/>
    <w:rsid w:val="000833C4"/>
    <w:rsid w:val="00085FCA"/>
    <w:rsid w:val="000950AC"/>
    <w:rsid w:val="000958A4"/>
    <w:rsid w:val="0009690A"/>
    <w:rsid w:val="000A06DD"/>
    <w:rsid w:val="000B4A5A"/>
    <w:rsid w:val="000B6FC2"/>
    <w:rsid w:val="000C3E5E"/>
    <w:rsid w:val="000D7F9E"/>
    <w:rsid w:val="000F2B49"/>
    <w:rsid w:val="000F3121"/>
    <w:rsid w:val="0010545F"/>
    <w:rsid w:val="00111008"/>
    <w:rsid w:val="001231CD"/>
    <w:rsid w:val="00125D0C"/>
    <w:rsid w:val="00145259"/>
    <w:rsid w:val="001603FC"/>
    <w:rsid w:val="00170250"/>
    <w:rsid w:val="00174282"/>
    <w:rsid w:val="001755DC"/>
    <w:rsid w:val="00183641"/>
    <w:rsid w:val="00192E07"/>
    <w:rsid w:val="001970E2"/>
    <w:rsid w:val="001A1756"/>
    <w:rsid w:val="001A345A"/>
    <w:rsid w:val="001A7DDC"/>
    <w:rsid w:val="001C2F09"/>
    <w:rsid w:val="001D2B78"/>
    <w:rsid w:val="001D4F2E"/>
    <w:rsid w:val="001D78F5"/>
    <w:rsid w:val="001E388F"/>
    <w:rsid w:val="001E75EE"/>
    <w:rsid w:val="001F1F3E"/>
    <w:rsid w:val="001F4A9C"/>
    <w:rsid w:val="00202298"/>
    <w:rsid w:val="00204BC2"/>
    <w:rsid w:val="00207294"/>
    <w:rsid w:val="00210761"/>
    <w:rsid w:val="00211A1B"/>
    <w:rsid w:val="00213915"/>
    <w:rsid w:val="0022042F"/>
    <w:rsid w:val="002209F8"/>
    <w:rsid w:val="0022386C"/>
    <w:rsid w:val="0022511D"/>
    <w:rsid w:val="00225327"/>
    <w:rsid w:val="00233343"/>
    <w:rsid w:val="00235BED"/>
    <w:rsid w:val="0023798D"/>
    <w:rsid w:val="00240109"/>
    <w:rsid w:val="00250D50"/>
    <w:rsid w:val="00255373"/>
    <w:rsid w:val="0025544C"/>
    <w:rsid w:val="0026164D"/>
    <w:rsid w:val="00262469"/>
    <w:rsid w:val="00265686"/>
    <w:rsid w:val="002675B0"/>
    <w:rsid w:val="00270096"/>
    <w:rsid w:val="00272CD9"/>
    <w:rsid w:val="0027445E"/>
    <w:rsid w:val="00274A7A"/>
    <w:rsid w:val="00286A3A"/>
    <w:rsid w:val="00286E80"/>
    <w:rsid w:val="00293694"/>
    <w:rsid w:val="002B3B3F"/>
    <w:rsid w:val="002D09B2"/>
    <w:rsid w:val="002D3F67"/>
    <w:rsid w:val="002D589F"/>
    <w:rsid w:val="002D5D2B"/>
    <w:rsid w:val="002F301D"/>
    <w:rsid w:val="002F70AE"/>
    <w:rsid w:val="00301022"/>
    <w:rsid w:val="00302B9C"/>
    <w:rsid w:val="00314353"/>
    <w:rsid w:val="003144C1"/>
    <w:rsid w:val="0032384B"/>
    <w:rsid w:val="00332082"/>
    <w:rsid w:val="00343417"/>
    <w:rsid w:val="003443C4"/>
    <w:rsid w:val="003512F0"/>
    <w:rsid w:val="00352D04"/>
    <w:rsid w:val="00354863"/>
    <w:rsid w:val="00356587"/>
    <w:rsid w:val="003573A3"/>
    <w:rsid w:val="003617EF"/>
    <w:rsid w:val="003715BC"/>
    <w:rsid w:val="00373EDA"/>
    <w:rsid w:val="003779FB"/>
    <w:rsid w:val="00380574"/>
    <w:rsid w:val="0038264A"/>
    <w:rsid w:val="00384841"/>
    <w:rsid w:val="00391E2B"/>
    <w:rsid w:val="003A6263"/>
    <w:rsid w:val="003A6C2A"/>
    <w:rsid w:val="003B46B4"/>
    <w:rsid w:val="003C73A1"/>
    <w:rsid w:val="003D11B6"/>
    <w:rsid w:val="003E4A31"/>
    <w:rsid w:val="003F1033"/>
    <w:rsid w:val="00420EBA"/>
    <w:rsid w:val="00422E90"/>
    <w:rsid w:val="0042394A"/>
    <w:rsid w:val="00431C24"/>
    <w:rsid w:val="00434E87"/>
    <w:rsid w:val="00435EF1"/>
    <w:rsid w:val="00443743"/>
    <w:rsid w:val="00443CF6"/>
    <w:rsid w:val="004529F8"/>
    <w:rsid w:val="00467AEC"/>
    <w:rsid w:val="00476052"/>
    <w:rsid w:val="00481079"/>
    <w:rsid w:val="00487452"/>
    <w:rsid w:val="004916DA"/>
    <w:rsid w:val="00491956"/>
    <w:rsid w:val="00492BE3"/>
    <w:rsid w:val="004A25D9"/>
    <w:rsid w:val="004A2E88"/>
    <w:rsid w:val="004C2130"/>
    <w:rsid w:val="004C536D"/>
    <w:rsid w:val="004D0FA7"/>
    <w:rsid w:val="004E5B0C"/>
    <w:rsid w:val="004F1CC1"/>
    <w:rsid w:val="004F52EC"/>
    <w:rsid w:val="004F5DFC"/>
    <w:rsid w:val="004F657E"/>
    <w:rsid w:val="004F6DF9"/>
    <w:rsid w:val="005052A2"/>
    <w:rsid w:val="00525063"/>
    <w:rsid w:val="00532BD9"/>
    <w:rsid w:val="00532D2F"/>
    <w:rsid w:val="00541395"/>
    <w:rsid w:val="00545613"/>
    <w:rsid w:val="00550516"/>
    <w:rsid w:val="00550615"/>
    <w:rsid w:val="005569C4"/>
    <w:rsid w:val="00563034"/>
    <w:rsid w:val="00563E37"/>
    <w:rsid w:val="005641E4"/>
    <w:rsid w:val="00570C30"/>
    <w:rsid w:val="00585245"/>
    <w:rsid w:val="00590E99"/>
    <w:rsid w:val="005A0F5B"/>
    <w:rsid w:val="005A3099"/>
    <w:rsid w:val="005A3774"/>
    <w:rsid w:val="005B0F11"/>
    <w:rsid w:val="005B2F79"/>
    <w:rsid w:val="005B51D5"/>
    <w:rsid w:val="005C20CC"/>
    <w:rsid w:val="005C3B3A"/>
    <w:rsid w:val="005C4F82"/>
    <w:rsid w:val="005D5858"/>
    <w:rsid w:val="005D700F"/>
    <w:rsid w:val="005E1DB9"/>
    <w:rsid w:val="005E28B6"/>
    <w:rsid w:val="005E686E"/>
    <w:rsid w:val="005F0ADF"/>
    <w:rsid w:val="006014DA"/>
    <w:rsid w:val="006053CC"/>
    <w:rsid w:val="006132AD"/>
    <w:rsid w:val="0061699C"/>
    <w:rsid w:val="006178D8"/>
    <w:rsid w:val="0062746A"/>
    <w:rsid w:val="00651B53"/>
    <w:rsid w:val="0065224A"/>
    <w:rsid w:val="006546DB"/>
    <w:rsid w:val="00656391"/>
    <w:rsid w:val="00673DFD"/>
    <w:rsid w:val="006839BB"/>
    <w:rsid w:val="00684D01"/>
    <w:rsid w:val="006871D0"/>
    <w:rsid w:val="006B05BF"/>
    <w:rsid w:val="006B2615"/>
    <w:rsid w:val="006B2DF7"/>
    <w:rsid w:val="006C573B"/>
    <w:rsid w:val="006C593B"/>
    <w:rsid w:val="006C6EE9"/>
    <w:rsid w:val="006C77B1"/>
    <w:rsid w:val="006D69BC"/>
    <w:rsid w:val="006D749E"/>
    <w:rsid w:val="006D78AB"/>
    <w:rsid w:val="006D7BB1"/>
    <w:rsid w:val="006E3978"/>
    <w:rsid w:val="00700A41"/>
    <w:rsid w:val="00722238"/>
    <w:rsid w:val="007315F6"/>
    <w:rsid w:val="00746F3F"/>
    <w:rsid w:val="00751F2B"/>
    <w:rsid w:val="00753E19"/>
    <w:rsid w:val="00764408"/>
    <w:rsid w:val="00765F56"/>
    <w:rsid w:val="00773493"/>
    <w:rsid w:val="00783BE8"/>
    <w:rsid w:val="00784B39"/>
    <w:rsid w:val="00785CDC"/>
    <w:rsid w:val="007A0065"/>
    <w:rsid w:val="007A16BD"/>
    <w:rsid w:val="007A6C4B"/>
    <w:rsid w:val="007C24FA"/>
    <w:rsid w:val="007C4C8C"/>
    <w:rsid w:val="007C6B6D"/>
    <w:rsid w:val="007D0B2E"/>
    <w:rsid w:val="007E123A"/>
    <w:rsid w:val="007F20A4"/>
    <w:rsid w:val="007F7A5D"/>
    <w:rsid w:val="00804FC2"/>
    <w:rsid w:val="00806DE1"/>
    <w:rsid w:val="00810823"/>
    <w:rsid w:val="008118D4"/>
    <w:rsid w:val="008150E3"/>
    <w:rsid w:val="0082128E"/>
    <w:rsid w:val="008233B5"/>
    <w:rsid w:val="008272AA"/>
    <w:rsid w:val="00834C10"/>
    <w:rsid w:val="00835438"/>
    <w:rsid w:val="00835678"/>
    <w:rsid w:val="0084213A"/>
    <w:rsid w:val="00845BF2"/>
    <w:rsid w:val="00847E3F"/>
    <w:rsid w:val="00857AE3"/>
    <w:rsid w:val="0087016B"/>
    <w:rsid w:val="0087155D"/>
    <w:rsid w:val="0087185A"/>
    <w:rsid w:val="00874C1B"/>
    <w:rsid w:val="00877710"/>
    <w:rsid w:val="0089351E"/>
    <w:rsid w:val="008B12CF"/>
    <w:rsid w:val="008C65B6"/>
    <w:rsid w:val="008E2889"/>
    <w:rsid w:val="008F289C"/>
    <w:rsid w:val="008F3CD2"/>
    <w:rsid w:val="008F7C4C"/>
    <w:rsid w:val="009122CA"/>
    <w:rsid w:val="00913DF0"/>
    <w:rsid w:val="009261FC"/>
    <w:rsid w:val="0093168E"/>
    <w:rsid w:val="00934EC9"/>
    <w:rsid w:val="00935D5E"/>
    <w:rsid w:val="009421C7"/>
    <w:rsid w:val="0095270E"/>
    <w:rsid w:val="00954C2D"/>
    <w:rsid w:val="009608AA"/>
    <w:rsid w:val="00965EA6"/>
    <w:rsid w:val="00974DFA"/>
    <w:rsid w:val="00991DCD"/>
    <w:rsid w:val="009A099F"/>
    <w:rsid w:val="009A4A2F"/>
    <w:rsid w:val="009A534B"/>
    <w:rsid w:val="009B31D5"/>
    <w:rsid w:val="009C4F40"/>
    <w:rsid w:val="009C6E24"/>
    <w:rsid w:val="009D6065"/>
    <w:rsid w:val="009E5065"/>
    <w:rsid w:val="009E5AF3"/>
    <w:rsid w:val="009E5FBA"/>
    <w:rsid w:val="00A03BF5"/>
    <w:rsid w:val="00A04876"/>
    <w:rsid w:val="00A1523C"/>
    <w:rsid w:val="00A20BEC"/>
    <w:rsid w:val="00A239CF"/>
    <w:rsid w:val="00A24347"/>
    <w:rsid w:val="00A263B8"/>
    <w:rsid w:val="00A30649"/>
    <w:rsid w:val="00A3341C"/>
    <w:rsid w:val="00A348CE"/>
    <w:rsid w:val="00A40665"/>
    <w:rsid w:val="00A54896"/>
    <w:rsid w:val="00A64432"/>
    <w:rsid w:val="00A74542"/>
    <w:rsid w:val="00A76F57"/>
    <w:rsid w:val="00A9117F"/>
    <w:rsid w:val="00A94121"/>
    <w:rsid w:val="00A94871"/>
    <w:rsid w:val="00AA1E4E"/>
    <w:rsid w:val="00AB21D0"/>
    <w:rsid w:val="00AC3853"/>
    <w:rsid w:val="00AC50BD"/>
    <w:rsid w:val="00AD1ECB"/>
    <w:rsid w:val="00AE5240"/>
    <w:rsid w:val="00AF03E1"/>
    <w:rsid w:val="00AF3679"/>
    <w:rsid w:val="00B029A9"/>
    <w:rsid w:val="00B03746"/>
    <w:rsid w:val="00B11599"/>
    <w:rsid w:val="00B13441"/>
    <w:rsid w:val="00B16B64"/>
    <w:rsid w:val="00B21B19"/>
    <w:rsid w:val="00B22BFA"/>
    <w:rsid w:val="00B24D6C"/>
    <w:rsid w:val="00B254D7"/>
    <w:rsid w:val="00B25D92"/>
    <w:rsid w:val="00B44A0C"/>
    <w:rsid w:val="00B5635C"/>
    <w:rsid w:val="00B60F05"/>
    <w:rsid w:val="00B67311"/>
    <w:rsid w:val="00B9103F"/>
    <w:rsid w:val="00B936C4"/>
    <w:rsid w:val="00B9565A"/>
    <w:rsid w:val="00B95A9F"/>
    <w:rsid w:val="00BA5246"/>
    <w:rsid w:val="00BB1924"/>
    <w:rsid w:val="00BB3438"/>
    <w:rsid w:val="00BB5BD0"/>
    <w:rsid w:val="00BC66C0"/>
    <w:rsid w:val="00BD6F9B"/>
    <w:rsid w:val="00BE55EB"/>
    <w:rsid w:val="00BF48E1"/>
    <w:rsid w:val="00C02C29"/>
    <w:rsid w:val="00C163AF"/>
    <w:rsid w:val="00C212E6"/>
    <w:rsid w:val="00C227B3"/>
    <w:rsid w:val="00C2385A"/>
    <w:rsid w:val="00C44233"/>
    <w:rsid w:val="00C47AF2"/>
    <w:rsid w:val="00C71DC1"/>
    <w:rsid w:val="00C75499"/>
    <w:rsid w:val="00C756EF"/>
    <w:rsid w:val="00C768F1"/>
    <w:rsid w:val="00C87A95"/>
    <w:rsid w:val="00CA26BB"/>
    <w:rsid w:val="00CA4DF9"/>
    <w:rsid w:val="00CA55EB"/>
    <w:rsid w:val="00CD13A8"/>
    <w:rsid w:val="00CD1F5B"/>
    <w:rsid w:val="00CD414C"/>
    <w:rsid w:val="00CE18CF"/>
    <w:rsid w:val="00CE1C0E"/>
    <w:rsid w:val="00CE723B"/>
    <w:rsid w:val="00CE7759"/>
    <w:rsid w:val="00CF3F04"/>
    <w:rsid w:val="00D001CD"/>
    <w:rsid w:val="00D00761"/>
    <w:rsid w:val="00D02133"/>
    <w:rsid w:val="00D31119"/>
    <w:rsid w:val="00D32066"/>
    <w:rsid w:val="00D43685"/>
    <w:rsid w:val="00D45ACD"/>
    <w:rsid w:val="00D57A67"/>
    <w:rsid w:val="00D758C8"/>
    <w:rsid w:val="00D80E88"/>
    <w:rsid w:val="00D85E0D"/>
    <w:rsid w:val="00D910B2"/>
    <w:rsid w:val="00D91A30"/>
    <w:rsid w:val="00D91F2B"/>
    <w:rsid w:val="00D96D90"/>
    <w:rsid w:val="00DA4594"/>
    <w:rsid w:val="00DB3406"/>
    <w:rsid w:val="00DC2096"/>
    <w:rsid w:val="00DC21AA"/>
    <w:rsid w:val="00DC6DD0"/>
    <w:rsid w:val="00DD4545"/>
    <w:rsid w:val="00DD488A"/>
    <w:rsid w:val="00DE4B79"/>
    <w:rsid w:val="00DE7F35"/>
    <w:rsid w:val="00DE7F4E"/>
    <w:rsid w:val="00DF6102"/>
    <w:rsid w:val="00E0337D"/>
    <w:rsid w:val="00E1003B"/>
    <w:rsid w:val="00E11126"/>
    <w:rsid w:val="00E13650"/>
    <w:rsid w:val="00E148C1"/>
    <w:rsid w:val="00E171D3"/>
    <w:rsid w:val="00E20079"/>
    <w:rsid w:val="00E2225D"/>
    <w:rsid w:val="00E516DC"/>
    <w:rsid w:val="00E6043F"/>
    <w:rsid w:val="00E70799"/>
    <w:rsid w:val="00E74554"/>
    <w:rsid w:val="00E807CB"/>
    <w:rsid w:val="00E8092E"/>
    <w:rsid w:val="00EA11E4"/>
    <w:rsid w:val="00EA45F5"/>
    <w:rsid w:val="00ED5D2B"/>
    <w:rsid w:val="00ED6737"/>
    <w:rsid w:val="00EE4074"/>
    <w:rsid w:val="00EF3F48"/>
    <w:rsid w:val="00F07132"/>
    <w:rsid w:val="00F108CD"/>
    <w:rsid w:val="00F2281B"/>
    <w:rsid w:val="00F2574F"/>
    <w:rsid w:val="00F3388B"/>
    <w:rsid w:val="00F3689F"/>
    <w:rsid w:val="00F512E5"/>
    <w:rsid w:val="00F526D5"/>
    <w:rsid w:val="00F64ABF"/>
    <w:rsid w:val="00F7569D"/>
    <w:rsid w:val="00F76D39"/>
    <w:rsid w:val="00F774D7"/>
    <w:rsid w:val="00F80AFB"/>
    <w:rsid w:val="00F8354F"/>
    <w:rsid w:val="00F919C9"/>
    <w:rsid w:val="00F93717"/>
    <w:rsid w:val="00F9661A"/>
    <w:rsid w:val="00FB2C09"/>
    <w:rsid w:val="00FC1558"/>
    <w:rsid w:val="00FD36BA"/>
    <w:rsid w:val="00FE0B86"/>
    <w:rsid w:val="00FF228F"/>
    <w:rsid w:val="00FF4E46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89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594"/>
    <w:pPr>
      <w:spacing w:line="180" w:lineRule="auto"/>
    </w:pPr>
    <w:rPr>
      <w:rFonts w:ascii="Meiryo UI" w:eastAsia="Meiryo UI" w:hAnsi="Meiryo UI"/>
    </w:rPr>
  </w:style>
  <w:style w:type="paragraph" w:styleId="1">
    <w:name w:val="heading 1"/>
    <w:basedOn w:val="a"/>
    <w:link w:val="10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4594"/>
    <w:pPr>
      <w:keepNext/>
      <w:keepLines/>
      <w:spacing w:before="200"/>
      <w:outlineLvl w:val="1"/>
    </w:pPr>
    <w:rPr>
      <w:rFonts w:cstheme="majorBidi"/>
      <w:b/>
      <w:bCs/>
      <w:color w:val="404040" w:themeColor="text1" w:themeTint="BF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594"/>
    <w:pPr>
      <w:keepNext/>
      <w:ind w:leftChars="400" w:left="400"/>
      <w:outlineLvl w:val="2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日"/>
    <w:basedOn w:val="a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a4">
    <w:name w:val="表のカレンダー"/>
    <w:basedOn w:val="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11">
    <w:name w:val="日付1"/>
    <w:basedOn w:val="a"/>
    <w:uiPriority w:val="4"/>
    <w:qFormat/>
    <w:pPr>
      <w:spacing w:before="120"/>
      <w:jc w:val="right"/>
    </w:pPr>
  </w:style>
  <w:style w:type="paragraph" w:customStyle="1" w:styleId="a5">
    <w:name w:val="月"/>
    <w:basedOn w:val="a"/>
    <w:uiPriority w:val="1"/>
    <w:qFormat/>
    <w:rsid w:val="00DA4594"/>
    <w:pPr>
      <w:spacing w:line="192" w:lineRule="auto"/>
      <w:jc w:val="right"/>
    </w:pPr>
    <w:rPr>
      <w:b/>
      <w:color w:val="326BA6" w:themeColor="text2" w:themeShade="BF"/>
      <w:sz w:val="96"/>
      <w:szCs w:val="120"/>
    </w:rPr>
  </w:style>
  <w:style w:type="paragraph" w:customStyle="1" w:styleId="a6">
    <w:name w:val="年"/>
    <w:basedOn w:val="a"/>
    <w:uiPriority w:val="2"/>
    <w:qFormat/>
    <w:rsid w:val="00DA4594"/>
    <w:pPr>
      <w:jc w:val="right"/>
    </w:pPr>
    <w:rPr>
      <w:b/>
      <w:color w:val="7F7F7F" w:themeColor="text1" w:themeTint="80"/>
      <w:sz w:val="96"/>
      <w:szCs w:val="6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8"/>
    <w:qFormat/>
    <w:rsid w:val="00DA4594"/>
    <w:pPr>
      <w:spacing w:before="0" w:after="0" w:line="180" w:lineRule="auto"/>
    </w:pPr>
    <w:rPr>
      <w:rFonts w:ascii="Meiryo UI" w:eastAsia="Meiryo UI" w:hAnsi="Meiryo UI"/>
    </w:rPr>
  </w:style>
  <w:style w:type="paragraph" w:styleId="a9">
    <w:name w:val="Balloon Text"/>
    <w:basedOn w:val="a"/>
    <w:link w:val="aa"/>
    <w:uiPriority w:val="99"/>
    <w:semiHidden/>
    <w:unhideWhenUsed/>
    <w:rPr>
      <w:rFonts w:ascii="Lucida Grande" w:hAnsi="Lucida Grande"/>
    </w:rPr>
  </w:style>
  <w:style w:type="character" w:customStyle="1" w:styleId="aa">
    <w:name w:val="吹き出し (文字)"/>
    <w:basedOn w:val="a0"/>
    <w:link w:val="a9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10">
    <w:name w:val="見出し 1 (文字)"/>
    <w:basedOn w:val="a0"/>
    <w:link w:val="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20">
    <w:name w:val="見出し 2 (文字)"/>
    <w:basedOn w:val="a0"/>
    <w:link w:val="2"/>
    <w:uiPriority w:val="9"/>
    <w:rsid w:val="00DA4594"/>
    <w:rPr>
      <w:rFonts w:ascii="Meiryo UI" w:eastAsia="Meiryo UI" w:hAnsi="Meiryo UI" w:cstheme="majorBidi"/>
      <w:b/>
      <w:bCs/>
      <w:color w:val="404040" w:themeColor="text1" w:themeTint="BF"/>
      <w:szCs w:val="26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table" w:styleId="4">
    <w:name w:val="Plain Table 4"/>
    <w:basedOn w:val="a1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header"/>
    <w:basedOn w:val="a"/>
    <w:link w:val="ad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ad">
    <w:name w:val="ヘッダー (文字)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af">
    <w:name w:val="フッター (文字)"/>
    <w:basedOn w:val="a0"/>
    <w:link w:val="ae"/>
    <w:uiPriority w:val="99"/>
  </w:style>
  <w:style w:type="character" w:customStyle="1" w:styleId="30">
    <w:name w:val="見出し 3 (文字)"/>
    <w:basedOn w:val="a0"/>
    <w:link w:val="3"/>
    <w:uiPriority w:val="9"/>
    <w:semiHidden/>
    <w:rsid w:val="00DA4594"/>
    <w:rPr>
      <w:rFonts w:ascii="Meiryo UI" w:eastAsia="Meiryo UI" w:hAnsi="Meiryo U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V\AppData\Roaming\Microsoft\Templates\&#27700;&#24179;&#26041;&#21521;&#12398;&#12459;&#12524;&#12531;&#12480;&#12540;%20(&#26085;&#26332;&#22987;&#12414;&#12426;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0521EE6F5149458ED8BC1B62416A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A491B2-2DE2-4E2E-9515-A1F297FE1E96}"/>
      </w:docPartPr>
      <w:docPartBody>
        <w:p w:rsidR="00640BD2" w:rsidRDefault="00000000">
          <w:pPr>
            <w:pStyle w:val="B60521EE6F5149458ED8BC1B62416AC7"/>
          </w:pPr>
          <w:r>
            <w:rPr>
              <w:lang w:val="ja-JP" w:bidi="ja-JP"/>
            </w:rPr>
            <w:t>日曜日</w:t>
          </w:r>
        </w:p>
      </w:docPartBody>
    </w:docPart>
    <w:docPart>
      <w:docPartPr>
        <w:name w:val="3BA4995C988D4BC8B105836EF54EE9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C8824B-6D5C-41EF-9D70-E5089042D822}"/>
      </w:docPartPr>
      <w:docPartBody>
        <w:p w:rsidR="00640BD2" w:rsidRDefault="00000000">
          <w:pPr>
            <w:pStyle w:val="3BA4995C988D4BC8B105836EF54EE968"/>
          </w:pPr>
          <w:r>
            <w:rPr>
              <w:lang w:val="ja-JP" w:bidi="ja-JP"/>
            </w:rPr>
            <w:t>月曜日</w:t>
          </w:r>
        </w:p>
      </w:docPartBody>
    </w:docPart>
    <w:docPart>
      <w:docPartPr>
        <w:name w:val="957792C6AAB340A89620708C941259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C84246-FF43-46FF-AF25-FB44BF11461C}"/>
      </w:docPartPr>
      <w:docPartBody>
        <w:p w:rsidR="00640BD2" w:rsidRDefault="00000000">
          <w:pPr>
            <w:pStyle w:val="957792C6AAB340A89620708C941259EA"/>
          </w:pPr>
          <w:r>
            <w:rPr>
              <w:lang w:val="ja-JP" w:bidi="ja-JP"/>
            </w:rPr>
            <w:t>火曜日</w:t>
          </w:r>
        </w:p>
      </w:docPartBody>
    </w:docPart>
    <w:docPart>
      <w:docPartPr>
        <w:name w:val="E737CCDEF2634DA08E291C81D0DEE8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B0552D-396D-46EF-AD33-BF801190F39A}"/>
      </w:docPartPr>
      <w:docPartBody>
        <w:p w:rsidR="00640BD2" w:rsidRDefault="00000000">
          <w:pPr>
            <w:pStyle w:val="E737CCDEF2634DA08E291C81D0DEE868"/>
          </w:pPr>
          <w:r>
            <w:rPr>
              <w:lang w:val="ja-JP" w:bidi="ja-JP"/>
            </w:rPr>
            <w:t>水曜日</w:t>
          </w:r>
        </w:p>
      </w:docPartBody>
    </w:docPart>
    <w:docPart>
      <w:docPartPr>
        <w:name w:val="5EA90EA9DAA94D5D86134E56405151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993975-3A96-467E-84C8-4B4D5D13CCB2}"/>
      </w:docPartPr>
      <w:docPartBody>
        <w:p w:rsidR="00640BD2" w:rsidRDefault="00000000">
          <w:pPr>
            <w:pStyle w:val="5EA90EA9DAA94D5D86134E564051517D"/>
          </w:pPr>
          <w:r>
            <w:rPr>
              <w:lang w:val="ja-JP" w:bidi="ja-JP"/>
            </w:rPr>
            <w:t>木曜日</w:t>
          </w:r>
        </w:p>
      </w:docPartBody>
    </w:docPart>
    <w:docPart>
      <w:docPartPr>
        <w:name w:val="EEDFFCE769ED4C4CA5DA7E025C14D4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2A1C58-9F26-4A3B-89A4-ABE2159D1EE9}"/>
      </w:docPartPr>
      <w:docPartBody>
        <w:p w:rsidR="00640BD2" w:rsidRDefault="00000000">
          <w:pPr>
            <w:pStyle w:val="EEDFFCE769ED4C4CA5DA7E025C14D485"/>
          </w:pPr>
          <w:r>
            <w:rPr>
              <w:lang w:val="ja-JP" w:bidi="ja-JP"/>
            </w:rPr>
            <w:t>金曜日</w:t>
          </w:r>
        </w:p>
      </w:docPartBody>
    </w:docPart>
    <w:docPart>
      <w:docPartPr>
        <w:name w:val="687F127D41634D6C99E12480E5AC8B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5CAE9C-9239-43FF-94C5-A30D97D23832}"/>
      </w:docPartPr>
      <w:docPartBody>
        <w:p w:rsidR="00640BD2" w:rsidRDefault="00000000">
          <w:pPr>
            <w:pStyle w:val="687F127D41634D6C99E12480E5AC8BA8"/>
          </w:pPr>
          <w:r>
            <w:rPr>
              <w:lang w:val="ja-JP" w:bidi="ja-JP"/>
            </w:rPr>
            <w:t>土曜日</w:t>
          </w:r>
        </w:p>
      </w:docPartBody>
    </w:docPart>
    <w:docPart>
      <w:docPartPr>
        <w:name w:val="066F48E6F97A401B876EAE4A980F9A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15C5AB-1B3A-460A-817F-1451503FB54C}"/>
      </w:docPartPr>
      <w:docPartBody>
        <w:p w:rsidR="00640BD2" w:rsidRDefault="00000000">
          <w:pPr>
            <w:pStyle w:val="066F48E6F97A401B876EAE4A980F9AA0"/>
          </w:pPr>
          <w:r>
            <w:rPr>
              <w:lang w:val="ja-JP" w:bidi="ja-JP"/>
            </w:rPr>
            <w:t>イベント</w:t>
          </w:r>
        </w:p>
      </w:docPartBody>
    </w:docPart>
    <w:docPart>
      <w:docPartPr>
        <w:name w:val="D19A4B86E9AB437AA6ACC50EAAD454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2898F4-96F5-4A31-882F-A33A0A4B71FF}"/>
      </w:docPartPr>
      <w:docPartBody>
        <w:p w:rsidR="00640BD2" w:rsidRDefault="00000000">
          <w:pPr>
            <w:pStyle w:val="D19A4B86E9AB437AA6ACC50EAAD4543B"/>
          </w:pPr>
          <w:r>
            <w:rPr>
              <w:lang w:val="ja-JP" w:bidi="ja-JP"/>
            </w:rPr>
            <w:t>見出し</w:t>
          </w:r>
        </w:p>
      </w:docPartBody>
    </w:docPart>
    <w:docPart>
      <w:docPartPr>
        <w:name w:val="4695D3FFD87E413FA0DB9A8BA61BAA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E78AD0-75E3-4AB6-9E4D-A6A92279EF04}"/>
      </w:docPartPr>
      <w:docPartBody>
        <w:p w:rsidR="00640BD2" w:rsidRDefault="00000000">
          <w:pPr>
            <w:pStyle w:val="4695D3FFD87E413FA0DB9A8BA61BAAA2"/>
          </w:pPr>
          <w:r>
            <w:rPr>
              <w:lang w:val="ja-JP" w:bidi="ja-JP"/>
            </w:rPr>
            <w:t>(このテキストのような) プレースホルダー テキストをクリックして上書きするだけで、すぐに作成を開始できます。</w:t>
          </w:r>
        </w:p>
      </w:docPartBody>
    </w:docPart>
    <w:docPart>
      <w:docPartPr>
        <w:name w:val="EC74412E322049DC8829920B423462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4D9D07-440E-46B5-B51A-5C0E88FF78B9}"/>
      </w:docPartPr>
      <w:docPartBody>
        <w:p w:rsidR="00640BD2" w:rsidRDefault="00000000">
          <w:pPr>
            <w:pStyle w:val="EC74412E322049DC8829920B423462BE"/>
          </w:pPr>
          <w:r>
            <w:rPr>
              <w:lang w:val="ja-JP" w:bidi="ja-JP"/>
            </w:rPr>
            <w:t>見出し</w:t>
          </w:r>
        </w:p>
      </w:docPartBody>
    </w:docPart>
    <w:docPart>
      <w:docPartPr>
        <w:name w:val="07F27251CB294F2798BAE32FC90916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EB2F34-2AF8-46B5-8A9E-58A7E80FF8EE}"/>
      </w:docPartPr>
      <w:docPartBody>
        <w:p w:rsidR="00640BD2" w:rsidRDefault="00000000">
          <w:pPr>
            <w:pStyle w:val="07F27251CB294F2798BAE32FC9091611"/>
          </w:pPr>
          <w:r>
            <w:rPr>
              <w:lang w:val="ja-JP" w:bidi="ja-JP"/>
            </w:rPr>
            <w:t>ファイルから画像を挿入したり、図形、テキスト ボックス、表を追加したりする場合は、リボンの [挿入] タブで、必要なオプションをタップするだけです。</w:t>
          </w:r>
        </w:p>
      </w:docPartBody>
    </w:docPart>
    <w:docPart>
      <w:docPartPr>
        <w:name w:val="C6285FA603BF4F329FF1EF3F5B3EFC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BE3F57-CC3E-4E7F-B38E-8E1776054A0C}"/>
      </w:docPartPr>
      <w:docPartBody>
        <w:p w:rsidR="00640BD2" w:rsidRDefault="00000000">
          <w:pPr>
            <w:pStyle w:val="C6285FA603BF4F329FF1EF3F5B3EFCD4"/>
          </w:pPr>
          <w:r>
            <w:rPr>
              <w:lang w:val="ja-JP" w:bidi="ja-JP"/>
            </w:rPr>
            <w:t>見出し</w:t>
          </w:r>
        </w:p>
      </w:docPartBody>
    </w:docPart>
    <w:docPart>
      <w:docPartPr>
        <w:name w:val="FA99C4A3BEDF494DACA523EA8FBD28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FAAA3E-D4EB-482B-9B0B-489BC69A9EF2}"/>
      </w:docPartPr>
      <w:docPartBody>
        <w:p w:rsidR="00640BD2" w:rsidRDefault="00000000">
          <w:pPr>
            <w:pStyle w:val="FA99C4A3BEDF494DACA523EA8FBD28F4"/>
          </w:pPr>
          <w:r>
            <w:rPr>
              <w:lang w:val="ja-JP" w:bidi="ja-JP"/>
            </w:rPr>
            <w:t>コンピューター、タブレット、スマートフォンから Word を使ってこの文書を表示、編集できます。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C2"/>
    <w:rsid w:val="00005C2F"/>
    <w:rsid w:val="00015632"/>
    <w:rsid w:val="000963E8"/>
    <w:rsid w:val="000A7CC9"/>
    <w:rsid w:val="000C3E5E"/>
    <w:rsid w:val="000F52A5"/>
    <w:rsid w:val="00111008"/>
    <w:rsid w:val="00145259"/>
    <w:rsid w:val="00157685"/>
    <w:rsid w:val="00157F6F"/>
    <w:rsid w:val="00177776"/>
    <w:rsid w:val="00180393"/>
    <w:rsid w:val="001A7DDC"/>
    <w:rsid w:val="001C360E"/>
    <w:rsid w:val="001F4A9C"/>
    <w:rsid w:val="0020413A"/>
    <w:rsid w:val="00204944"/>
    <w:rsid w:val="00215F6E"/>
    <w:rsid w:val="0022386C"/>
    <w:rsid w:val="00240109"/>
    <w:rsid w:val="00255373"/>
    <w:rsid w:val="0027445E"/>
    <w:rsid w:val="00286A3A"/>
    <w:rsid w:val="00290B03"/>
    <w:rsid w:val="002A2664"/>
    <w:rsid w:val="003362C1"/>
    <w:rsid w:val="00355D03"/>
    <w:rsid w:val="003715BC"/>
    <w:rsid w:val="00374597"/>
    <w:rsid w:val="003A6263"/>
    <w:rsid w:val="003C72DE"/>
    <w:rsid w:val="004122F9"/>
    <w:rsid w:val="00417217"/>
    <w:rsid w:val="004220A9"/>
    <w:rsid w:val="0043260D"/>
    <w:rsid w:val="00443743"/>
    <w:rsid w:val="00443CF6"/>
    <w:rsid w:val="004540A3"/>
    <w:rsid w:val="00465BA3"/>
    <w:rsid w:val="004C2130"/>
    <w:rsid w:val="004C5CFF"/>
    <w:rsid w:val="004D0FA7"/>
    <w:rsid w:val="004D2608"/>
    <w:rsid w:val="004F409C"/>
    <w:rsid w:val="004F52EC"/>
    <w:rsid w:val="004F5842"/>
    <w:rsid w:val="005052A2"/>
    <w:rsid w:val="00525063"/>
    <w:rsid w:val="005450C2"/>
    <w:rsid w:val="0055075A"/>
    <w:rsid w:val="00555683"/>
    <w:rsid w:val="005569C4"/>
    <w:rsid w:val="0059765C"/>
    <w:rsid w:val="005A0F5B"/>
    <w:rsid w:val="005A176C"/>
    <w:rsid w:val="005C0668"/>
    <w:rsid w:val="005C20CC"/>
    <w:rsid w:val="005D13E0"/>
    <w:rsid w:val="005E30E4"/>
    <w:rsid w:val="005F36ED"/>
    <w:rsid w:val="00604399"/>
    <w:rsid w:val="006132AD"/>
    <w:rsid w:val="00640BD2"/>
    <w:rsid w:val="0065224A"/>
    <w:rsid w:val="00654160"/>
    <w:rsid w:val="006622D7"/>
    <w:rsid w:val="00674F51"/>
    <w:rsid w:val="00680137"/>
    <w:rsid w:val="006B2615"/>
    <w:rsid w:val="006D282C"/>
    <w:rsid w:val="006D7BB1"/>
    <w:rsid w:val="00711A67"/>
    <w:rsid w:val="00714D56"/>
    <w:rsid w:val="0072665B"/>
    <w:rsid w:val="00795E0B"/>
    <w:rsid w:val="007D0854"/>
    <w:rsid w:val="007D4271"/>
    <w:rsid w:val="007D7E9B"/>
    <w:rsid w:val="00887E3F"/>
    <w:rsid w:val="0089351E"/>
    <w:rsid w:val="008D6DCB"/>
    <w:rsid w:val="008F289C"/>
    <w:rsid w:val="008F7C4C"/>
    <w:rsid w:val="00952E46"/>
    <w:rsid w:val="0096702C"/>
    <w:rsid w:val="009A6239"/>
    <w:rsid w:val="00A5022C"/>
    <w:rsid w:val="00A67A88"/>
    <w:rsid w:val="00A74272"/>
    <w:rsid w:val="00A76F57"/>
    <w:rsid w:val="00A85F76"/>
    <w:rsid w:val="00A94871"/>
    <w:rsid w:val="00A94F13"/>
    <w:rsid w:val="00AA4D24"/>
    <w:rsid w:val="00AE4EE9"/>
    <w:rsid w:val="00B22BFA"/>
    <w:rsid w:val="00B24D6C"/>
    <w:rsid w:val="00B44A0C"/>
    <w:rsid w:val="00B513DC"/>
    <w:rsid w:val="00B804AA"/>
    <w:rsid w:val="00B9565A"/>
    <w:rsid w:val="00BB1924"/>
    <w:rsid w:val="00BB3438"/>
    <w:rsid w:val="00BB60CB"/>
    <w:rsid w:val="00BB73AC"/>
    <w:rsid w:val="00BC66C0"/>
    <w:rsid w:val="00BC7059"/>
    <w:rsid w:val="00BD6BE8"/>
    <w:rsid w:val="00C02C29"/>
    <w:rsid w:val="00C227B3"/>
    <w:rsid w:val="00C2385A"/>
    <w:rsid w:val="00C37C36"/>
    <w:rsid w:val="00C40AB2"/>
    <w:rsid w:val="00C44233"/>
    <w:rsid w:val="00C53316"/>
    <w:rsid w:val="00C75499"/>
    <w:rsid w:val="00CB4FEE"/>
    <w:rsid w:val="00CE7759"/>
    <w:rsid w:val="00D1057C"/>
    <w:rsid w:val="00D22A50"/>
    <w:rsid w:val="00D741DF"/>
    <w:rsid w:val="00DB415F"/>
    <w:rsid w:val="00DC6DD0"/>
    <w:rsid w:val="00DF4DF5"/>
    <w:rsid w:val="00E11126"/>
    <w:rsid w:val="00E242DE"/>
    <w:rsid w:val="00E2778E"/>
    <w:rsid w:val="00E368D4"/>
    <w:rsid w:val="00E420BB"/>
    <w:rsid w:val="00E71FF0"/>
    <w:rsid w:val="00EC41DC"/>
    <w:rsid w:val="00ED6737"/>
    <w:rsid w:val="00EE166B"/>
    <w:rsid w:val="00F21C3F"/>
    <w:rsid w:val="00F2281B"/>
    <w:rsid w:val="00F2574F"/>
    <w:rsid w:val="00F93717"/>
    <w:rsid w:val="00F9661A"/>
    <w:rsid w:val="00FA3387"/>
    <w:rsid w:val="00FD615F"/>
    <w:rsid w:val="00FF228F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60521EE6F5149458ED8BC1B62416AC7">
    <w:name w:val="B60521EE6F5149458ED8BC1B62416AC7"/>
    <w:pPr>
      <w:widowControl w:val="0"/>
      <w:jc w:val="both"/>
    </w:pPr>
  </w:style>
  <w:style w:type="paragraph" w:customStyle="1" w:styleId="3BA4995C988D4BC8B105836EF54EE968">
    <w:name w:val="3BA4995C988D4BC8B105836EF54EE968"/>
    <w:pPr>
      <w:widowControl w:val="0"/>
      <w:jc w:val="both"/>
    </w:pPr>
  </w:style>
  <w:style w:type="paragraph" w:customStyle="1" w:styleId="957792C6AAB340A89620708C941259EA">
    <w:name w:val="957792C6AAB340A89620708C941259EA"/>
    <w:pPr>
      <w:widowControl w:val="0"/>
      <w:jc w:val="both"/>
    </w:pPr>
  </w:style>
  <w:style w:type="paragraph" w:customStyle="1" w:styleId="E737CCDEF2634DA08E291C81D0DEE868">
    <w:name w:val="E737CCDEF2634DA08E291C81D0DEE868"/>
    <w:pPr>
      <w:widowControl w:val="0"/>
      <w:jc w:val="both"/>
    </w:pPr>
  </w:style>
  <w:style w:type="paragraph" w:customStyle="1" w:styleId="5EA90EA9DAA94D5D86134E564051517D">
    <w:name w:val="5EA90EA9DAA94D5D86134E564051517D"/>
    <w:pPr>
      <w:widowControl w:val="0"/>
      <w:jc w:val="both"/>
    </w:pPr>
  </w:style>
  <w:style w:type="paragraph" w:customStyle="1" w:styleId="EEDFFCE769ED4C4CA5DA7E025C14D485">
    <w:name w:val="EEDFFCE769ED4C4CA5DA7E025C14D485"/>
    <w:pPr>
      <w:widowControl w:val="0"/>
      <w:jc w:val="both"/>
    </w:pPr>
  </w:style>
  <w:style w:type="paragraph" w:customStyle="1" w:styleId="687F127D41634D6C99E12480E5AC8BA8">
    <w:name w:val="687F127D41634D6C99E12480E5AC8BA8"/>
    <w:pPr>
      <w:widowControl w:val="0"/>
      <w:jc w:val="both"/>
    </w:pPr>
  </w:style>
  <w:style w:type="paragraph" w:customStyle="1" w:styleId="066F48E6F97A401B876EAE4A980F9AA0">
    <w:name w:val="066F48E6F97A401B876EAE4A980F9AA0"/>
    <w:pPr>
      <w:widowControl w:val="0"/>
      <w:jc w:val="both"/>
    </w:pPr>
  </w:style>
  <w:style w:type="paragraph" w:customStyle="1" w:styleId="D19A4B86E9AB437AA6ACC50EAAD4543B">
    <w:name w:val="D19A4B86E9AB437AA6ACC50EAAD4543B"/>
    <w:pPr>
      <w:widowControl w:val="0"/>
      <w:jc w:val="both"/>
    </w:pPr>
  </w:style>
  <w:style w:type="paragraph" w:customStyle="1" w:styleId="4695D3FFD87E413FA0DB9A8BA61BAAA2">
    <w:name w:val="4695D3FFD87E413FA0DB9A8BA61BAAA2"/>
    <w:pPr>
      <w:widowControl w:val="0"/>
      <w:jc w:val="both"/>
    </w:pPr>
  </w:style>
  <w:style w:type="paragraph" w:customStyle="1" w:styleId="EC74412E322049DC8829920B423462BE">
    <w:name w:val="EC74412E322049DC8829920B423462BE"/>
    <w:pPr>
      <w:widowControl w:val="0"/>
      <w:jc w:val="both"/>
    </w:pPr>
  </w:style>
  <w:style w:type="paragraph" w:customStyle="1" w:styleId="07F27251CB294F2798BAE32FC9091611">
    <w:name w:val="07F27251CB294F2798BAE32FC9091611"/>
    <w:pPr>
      <w:widowControl w:val="0"/>
      <w:jc w:val="both"/>
    </w:pPr>
  </w:style>
  <w:style w:type="paragraph" w:customStyle="1" w:styleId="C6285FA603BF4F329FF1EF3F5B3EFCD4">
    <w:name w:val="C6285FA603BF4F329FF1EF3F5B3EFCD4"/>
    <w:pPr>
      <w:widowControl w:val="0"/>
      <w:jc w:val="both"/>
    </w:pPr>
  </w:style>
  <w:style w:type="paragraph" w:customStyle="1" w:styleId="FA99C4A3BEDF494DACA523EA8FBD28F4">
    <w:name w:val="FA99C4A3BEDF494DACA523EA8FBD28F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52CC4-8254-401D-AFB3-F8B3EC814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CA67D-614B-4E96-9788-8199A804F7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D7B5C8-0ABC-4437-86FB-403884ED9A5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0F6DDD3-59DD-4543-ABD1-CF8108EE4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水平方向のカレンダー (日曜始まり)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2026-03-21T10:55:00Z</dcterms:created>
  <dcterms:modified xsi:type="dcterms:W3CDTF">2026-03-21T10:55:00Z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