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レイアウト テーブル"/>
      </w:tblPr>
      <w:tblGrid>
        <w:gridCol w:w="12684"/>
        <w:gridCol w:w="2714"/>
      </w:tblGrid>
      <w:tr w:rsidR="00F8354F" w14:paraId="39C52049" w14:textId="77777777" w:rsidTr="00EA1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8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3AB642C8" w14:textId="101422EB" w:rsidR="00F8354F" w:rsidRDefault="00804FC2">
            <w:pPr>
              <w:pStyle w:val="a5"/>
              <w:spacing w:after="40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 MonthStart \@ MMMM \* MERGEFORMAT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DB3406" w:rsidRPr="00DB3406">
              <w:rPr>
                <w:noProof/>
                <w:lang w:val="ja-JP" w:bidi="ja-JP"/>
              </w:rPr>
              <w:t>1月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7D2CC66C" w14:textId="0E8FCE2C" w:rsidR="00F8354F" w:rsidRDefault="00804FC2">
            <w:pPr>
              <w:pStyle w:val="a6"/>
              <w:spacing w:after="40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 MonthStart \@  yyyy   \* MERGEFORMAT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DB3406" w:rsidRPr="00DB3406">
              <w:rPr>
                <w:noProof/>
                <w:lang w:val="ja-JP" w:bidi="ja-JP"/>
              </w:rPr>
              <w:t>2026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</w:tr>
      <w:tr w:rsidR="00F8354F" w14:paraId="64F0A062" w14:textId="77777777" w:rsidTr="00EA11E4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5A745E85" w14:textId="77777777" w:rsidR="00F8354F" w:rsidRDefault="00F8354F">
            <w:pPr>
              <w:pStyle w:val="a8"/>
              <w:rPr>
                <w:noProof/>
              </w:rPr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3D5AF187" w14:textId="77777777" w:rsidR="00F8354F" w:rsidRDefault="00F8354F">
            <w:pPr>
              <w:pStyle w:val="a8"/>
              <w:rPr>
                <w:noProof/>
              </w:rPr>
            </w:pPr>
          </w:p>
        </w:tc>
      </w:tr>
    </w:tbl>
    <w:tbl>
      <w:tblPr>
        <w:tblStyle w:val="a4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レイアウト テーブル"/>
      </w:tblPr>
      <w:tblGrid>
        <w:gridCol w:w="2201"/>
        <w:gridCol w:w="2201"/>
        <w:gridCol w:w="2198"/>
        <w:gridCol w:w="2197"/>
        <w:gridCol w:w="2197"/>
        <w:gridCol w:w="2197"/>
        <w:gridCol w:w="2197"/>
      </w:tblGrid>
      <w:tr w:rsidR="00314353" w14:paraId="78AD9281" w14:textId="77777777" w:rsidTr="004A2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hint="eastAsia"/>
              <w:noProof/>
            </w:rPr>
            <w:id w:val="-1778867687"/>
            <w:placeholder>
              <w:docPart w:val="B60521EE6F5149458ED8BC1B62416AC7"/>
            </w:placeholder>
            <w:temporary/>
            <w:showingPlcHdr/>
            <w15:appearance w15:val="hidden"/>
          </w:sdtPr>
          <w:sdtContent>
            <w:tc>
              <w:tcPr>
                <w:tcW w:w="715" w:type="pct"/>
                <w:tcBorders>
                  <w:bottom w:val="single" w:sz="4" w:space="0" w:color="BFBFBF" w:themeColor="background1" w:themeShade="BF"/>
                </w:tcBorders>
                <w:shd w:val="clear" w:color="auto" w:fill="595959" w:themeFill="text1" w:themeFillTint="A6"/>
              </w:tcPr>
              <w:p w14:paraId="7E45AF5B" w14:textId="77777777" w:rsidR="00F8354F" w:rsidRDefault="00804FC2">
                <w:pPr>
                  <w:pStyle w:val="a3"/>
                  <w:rPr>
                    <w:noProof/>
                  </w:rPr>
                </w:pPr>
                <w:r>
                  <w:rPr>
                    <w:rFonts w:hint="eastAsia"/>
                    <w:noProof/>
                    <w:lang w:val="ja-JP" w:bidi="ja-JP"/>
                  </w:rPr>
                  <w:t>日曜日</w:t>
                </w:r>
              </w:p>
            </w:tc>
          </w:sdtContent>
        </w:sdt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52653B81" w14:textId="77777777" w:rsidR="00F8354F" w:rsidRDefault="00000000">
            <w:pPr>
              <w:pStyle w:val="a3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-1020851123"/>
                <w:placeholder>
                  <w:docPart w:val="3BA4995C988D4BC8B105836EF54EE968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月曜日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0A8B109" w14:textId="77777777" w:rsidR="00F8354F" w:rsidRDefault="00000000">
            <w:pPr>
              <w:pStyle w:val="a3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1121034790"/>
                <w:placeholder>
                  <w:docPart w:val="957792C6AAB340A89620708C941259EA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火曜日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29C72B3" w14:textId="77777777" w:rsidR="00F8354F" w:rsidRDefault="00000000">
            <w:pPr>
              <w:pStyle w:val="a3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-328132386"/>
                <w:placeholder>
                  <w:docPart w:val="E737CCDEF2634DA08E291C81D0DEE868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水曜日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6E8FAFE" w14:textId="77777777" w:rsidR="00F8354F" w:rsidRDefault="00000000">
            <w:pPr>
              <w:pStyle w:val="a3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1241452743"/>
                <w:placeholder>
                  <w:docPart w:val="5EA90EA9DAA94D5D86134E564051517D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木曜日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2F1C46E" w14:textId="77777777" w:rsidR="00F8354F" w:rsidRDefault="00000000">
            <w:pPr>
              <w:pStyle w:val="a3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-65336403"/>
                <w:placeholder>
                  <w:docPart w:val="EEDFFCE769ED4C4CA5DA7E025C14D485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金曜日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300987DA" w14:textId="77777777" w:rsidR="00F8354F" w:rsidRDefault="00000000">
            <w:pPr>
              <w:pStyle w:val="a3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825547652"/>
                <w:placeholder>
                  <w:docPart w:val="687F127D41634D6C99E12480E5AC8BA8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土曜日</w:t>
                </w:r>
              </w:sdtContent>
            </w:sdt>
          </w:p>
        </w:tc>
      </w:tr>
      <w:tr w:rsidR="00773493" w14:paraId="0DE95192" w14:textId="77777777" w:rsidTr="004A2E88">
        <w:tc>
          <w:tcPr>
            <w:tcW w:w="715" w:type="pct"/>
            <w:tcBorders>
              <w:bottom w:val="nil"/>
            </w:tcBorders>
          </w:tcPr>
          <w:p w14:paraId="35DA56AD" w14:textId="5191A301" w:rsidR="00F8354F" w:rsidRDefault="00804FC2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MonthStart \@ dddd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DB3406">
              <w:rPr>
                <w:rFonts w:hint="eastAsia"/>
                <w:noProof/>
                <w:lang w:val="ja-JP" w:bidi="ja-JP"/>
              </w:rPr>
              <w:instrText>木曜日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"</w:instrText>
            </w:r>
            <w:r w:rsidR="00DA4594">
              <w:rPr>
                <w:rFonts w:hint="eastAsia"/>
                <w:noProof/>
                <w:lang w:val="ja-JP" w:bidi="ja-JP"/>
              </w:rPr>
              <w:instrText>日曜日</w:instrText>
            </w:r>
            <w:r>
              <w:rPr>
                <w:rFonts w:hint="eastAsia"/>
                <w:noProof/>
                <w:lang w:val="ja-JP" w:bidi="ja-JP"/>
              </w:rPr>
              <w:instrText>" 1 ""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143BEF69" w14:textId="2A981F4C" w:rsidR="00F8354F" w:rsidRDefault="00804FC2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MonthStart \@ dddd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DB3406">
              <w:rPr>
                <w:rFonts w:hint="eastAsia"/>
                <w:noProof/>
                <w:lang w:val="ja-JP" w:bidi="ja-JP"/>
              </w:rPr>
              <w:instrText>木曜日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"</w:instrText>
            </w:r>
            <w:r w:rsidR="00DA4594">
              <w:rPr>
                <w:rFonts w:hint="eastAsia"/>
                <w:noProof/>
                <w:lang w:val="ja-JP" w:bidi="ja-JP"/>
              </w:rPr>
              <w:instrText>月曜日</w:instrText>
            </w:r>
            <w:r>
              <w:rPr>
                <w:rFonts w:hint="eastAsia"/>
                <w:noProof/>
                <w:lang w:val="ja-JP" w:bidi="ja-JP"/>
              </w:rPr>
              <w:instrText xml:space="preserve">" 1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=A2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DB3406">
              <w:rPr>
                <w:noProof/>
                <w:lang w:val="ja-JP" w:bidi="ja-JP"/>
              </w:rPr>
              <w:instrText>0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&lt;&gt; 0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=A2+1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9E5FBA">
              <w:rPr>
                <w:noProof/>
                <w:lang w:val="ja-JP" w:bidi="ja-JP"/>
              </w:rPr>
              <w:instrText>2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A5C4A56" w14:textId="7328FBCF" w:rsidR="00F8354F" w:rsidRDefault="00804FC2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MonthStart \@ dddd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DB3406">
              <w:rPr>
                <w:rFonts w:hint="eastAsia"/>
                <w:noProof/>
                <w:lang w:val="ja-JP" w:bidi="ja-JP"/>
              </w:rPr>
              <w:instrText>木曜日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"</w:instrText>
            </w:r>
            <w:r w:rsidR="00DA4594">
              <w:rPr>
                <w:rFonts w:hint="eastAsia"/>
                <w:noProof/>
                <w:lang w:val="ja-JP" w:bidi="ja-JP"/>
              </w:rPr>
              <w:instrText>火曜日</w:instrText>
            </w:r>
            <w:r>
              <w:rPr>
                <w:rFonts w:hint="eastAsia"/>
                <w:noProof/>
                <w:lang w:val="ja-JP" w:bidi="ja-JP"/>
              </w:rPr>
              <w:instrText xml:space="preserve">" 1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=B2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DB3406">
              <w:rPr>
                <w:noProof/>
                <w:lang w:val="ja-JP" w:bidi="ja-JP"/>
              </w:rPr>
              <w:instrText>0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&lt;&gt; 0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=B2+1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9E5FBA">
              <w:rPr>
                <w:noProof/>
                <w:lang w:val="ja-JP" w:bidi="ja-JP"/>
              </w:rPr>
              <w:instrText>3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19CB21D" w14:textId="43C53474" w:rsidR="00F8354F" w:rsidRDefault="00804FC2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MonthStart \@ dddd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DB3406">
              <w:rPr>
                <w:rFonts w:hint="eastAsia"/>
                <w:noProof/>
                <w:lang w:val="ja-JP" w:bidi="ja-JP"/>
              </w:rPr>
              <w:instrText>木曜日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"</w:instrText>
            </w:r>
            <w:r w:rsidR="00DA4594">
              <w:rPr>
                <w:rFonts w:hint="eastAsia"/>
                <w:noProof/>
                <w:lang w:val="ja-JP" w:bidi="ja-JP"/>
              </w:rPr>
              <w:instrText>水曜日</w:instrText>
            </w:r>
            <w:r>
              <w:rPr>
                <w:rFonts w:hint="eastAsia"/>
                <w:noProof/>
                <w:lang w:val="ja-JP" w:bidi="ja-JP"/>
              </w:rPr>
              <w:instrText xml:space="preserve">" 1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=C2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DB3406">
              <w:rPr>
                <w:noProof/>
                <w:lang w:val="ja-JP" w:bidi="ja-JP"/>
              </w:rPr>
              <w:instrText>0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&lt;&gt; 0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=C2+1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4F1CC1">
              <w:rPr>
                <w:noProof/>
                <w:lang w:val="ja-JP" w:bidi="ja-JP"/>
              </w:rPr>
              <w:instrText>2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369D974" w14:textId="415B5D7F" w:rsidR="00F8354F" w:rsidRDefault="00804FC2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MonthStart \@ dddd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DB3406">
              <w:rPr>
                <w:rFonts w:hint="eastAsia"/>
                <w:noProof/>
                <w:lang w:val="ja-JP" w:bidi="ja-JP"/>
              </w:rPr>
              <w:instrText>木曜日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>= "</w:instrText>
            </w:r>
            <w:r w:rsidR="00DA4594">
              <w:rPr>
                <w:rFonts w:hint="eastAsia"/>
                <w:noProof/>
                <w:lang w:val="ja-JP" w:bidi="ja-JP"/>
              </w:rPr>
              <w:instrText>木曜日</w:instrText>
            </w:r>
            <w:r>
              <w:rPr>
                <w:rFonts w:hint="eastAsia"/>
                <w:noProof/>
                <w:lang w:val="ja-JP" w:bidi="ja-JP"/>
              </w:rPr>
              <w:instrText xml:space="preserve">" 1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=D2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1F1F3E">
              <w:rPr>
                <w:noProof/>
                <w:lang w:val="ja-JP" w:bidi="ja-JP"/>
              </w:rPr>
              <w:instrText>0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&lt;&gt; 0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=D2+1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4F1CC1">
              <w:rPr>
                <w:noProof/>
                <w:lang w:val="ja-JP" w:bidi="ja-JP"/>
              </w:rPr>
              <w:instrText>3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DB3406">
              <w:rPr>
                <w:rFonts w:hint="eastAsia"/>
                <w:noProof/>
                <w:lang w:val="ja-JP" w:bidi="ja-JP"/>
              </w:rPr>
              <w:t>1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EC80597" w14:textId="014215D3" w:rsidR="00F8354F" w:rsidRDefault="00804FC2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MonthStart \@ dddd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DB3406">
              <w:rPr>
                <w:rFonts w:hint="eastAsia"/>
                <w:noProof/>
                <w:lang w:val="ja-JP" w:bidi="ja-JP"/>
              </w:rPr>
              <w:instrText>木曜日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"</w:instrText>
            </w:r>
            <w:r w:rsidR="00DA4594">
              <w:rPr>
                <w:rFonts w:hint="eastAsia"/>
                <w:noProof/>
                <w:lang w:val="ja-JP" w:bidi="ja-JP"/>
              </w:rPr>
              <w:instrText>金曜日</w:instrText>
            </w:r>
            <w:r>
              <w:rPr>
                <w:rFonts w:hint="eastAsia"/>
                <w:noProof/>
                <w:lang w:val="ja-JP" w:bidi="ja-JP"/>
              </w:rPr>
              <w:instrText xml:space="preserve">" 1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=E2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DB3406">
              <w:rPr>
                <w:noProof/>
                <w:lang w:val="ja-JP" w:bidi="ja-JP"/>
              </w:rPr>
              <w:instrText>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&lt;&gt; 0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=E2+1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DB3406">
              <w:rPr>
                <w:noProof/>
                <w:lang w:val="ja-JP" w:bidi="ja-JP"/>
              </w:rPr>
              <w:instrText>2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DB3406">
              <w:rPr>
                <w:noProof/>
                <w:lang w:val="ja-JP" w:bidi="ja-JP"/>
              </w:rPr>
              <w:instrText>2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DB3406">
              <w:rPr>
                <w:noProof/>
                <w:lang w:val="ja-JP" w:bidi="ja-JP"/>
              </w:rPr>
              <w:t>2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A8B5283" w14:textId="673CBD54" w:rsidR="00F8354F" w:rsidRDefault="00804FC2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MonthStart \@ dddd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DB3406">
              <w:rPr>
                <w:rFonts w:hint="eastAsia"/>
                <w:noProof/>
                <w:lang w:val="ja-JP" w:bidi="ja-JP"/>
              </w:rPr>
              <w:instrText>木曜日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"</w:instrText>
            </w:r>
            <w:r w:rsidR="00DA4594">
              <w:rPr>
                <w:rFonts w:hint="eastAsia"/>
                <w:noProof/>
                <w:lang w:val="ja-JP" w:bidi="ja-JP"/>
              </w:rPr>
              <w:instrText>土曜日</w:instrText>
            </w:r>
            <w:r>
              <w:rPr>
                <w:rFonts w:hint="eastAsia"/>
                <w:noProof/>
                <w:lang w:val="ja-JP" w:bidi="ja-JP"/>
              </w:rPr>
              <w:instrText xml:space="preserve">" 1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=F2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DB3406">
              <w:rPr>
                <w:noProof/>
                <w:lang w:val="ja-JP" w:bidi="ja-JP"/>
              </w:rPr>
              <w:instrText>2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&lt;&gt; 0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=F2+1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DB3406">
              <w:rPr>
                <w:noProof/>
                <w:lang w:val="ja-JP" w:bidi="ja-JP"/>
              </w:rPr>
              <w:instrText>3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DB3406">
              <w:rPr>
                <w:noProof/>
                <w:lang w:val="ja-JP" w:bidi="ja-JP"/>
              </w:rPr>
              <w:instrText>3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="00DB3406">
              <w:rPr>
                <w:noProof/>
                <w:lang w:val="ja-JP" w:bidi="ja-JP"/>
              </w:rPr>
              <w:t>3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</w:tr>
      <w:tr w:rsidR="001E388F" w14:paraId="605E89B9" w14:textId="77777777" w:rsidTr="005D5858">
        <w:trPr>
          <w:trHeight w:hRule="exact" w:val="796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4AEB09AF" w14:textId="210A4DEF" w:rsidR="001E388F" w:rsidRDefault="001E388F" w:rsidP="001E388F">
            <w:pPr>
              <w:rPr>
                <w:noProof/>
              </w:rPr>
            </w:pP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35DF4888" w14:textId="235C7C8E" w:rsidR="001E388F" w:rsidRDefault="001E388F" w:rsidP="001E388F">
            <w:pPr>
              <w:rPr>
                <w:noProof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1EE4799" w14:textId="4296A994" w:rsidR="001E388F" w:rsidRDefault="001E388F" w:rsidP="001E388F">
            <w:pPr>
              <w:rPr>
                <w:noProof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D3D8948" w14:textId="28F4590D" w:rsidR="001E388F" w:rsidRPr="00E74554" w:rsidRDefault="001E388F" w:rsidP="001E388F">
            <w:pPr>
              <w:rPr>
                <w:b/>
                <w:bCs/>
                <w:noProof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158FEA3" w14:textId="77777777" w:rsidR="001E388F" w:rsidRPr="00380574" w:rsidRDefault="001E388F" w:rsidP="001E388F">
            <w:pPr>
              <w:rPr>
                <w:b/>
                <w:bCs/>
                <w:noProof/>
                <w:color w:val="auto"/>
              </w:rPr>
            </w:pPr>
            <w:r w:rsidRPr="00380574">
              <w:rPr>
                <w:rFonts w:hint="eastAsia"/>
                <w:b/>
                <w:bCs/>
                <w:noProof/>
                <w:color w:val="auto"/>
              </w:rPr>
              <w:t>大洗キャンプ場初日の出</w:t>
            </w:r>
          </w:p>
          <w:p w14:paraId="7CC85AAE" w14:textId="1A1F80CB" w:rsidR="001E388F" w:rsidRPr="00380574" w:rsidRDefault="00301022" w:rsidP="001E388F">
            <w:pPr>
              <w:rPr>
                <w:noProof/>
                <w:sz w:val="20"/>
                <w:szCs w:val="20"/>
              </w:rPr>
            </w:pPr>
            <w:r w:rsidRPr="00380574">
              <w:rPr>
                <w:rFonts w:hint="eastAsia"/>
                <w:b/>
                <w:bCs/>
                <w:noProof/>
                <w:color w:val="auto"/>
              </w:rPr>
              <w:t>5</w:t>
            </w:r>
            <w:r w:rsidR="001E388F" w:rsidRPr="00380574">
              <w:rPr>
                <w:rFonts w:hint="eastAsia"/>
                <w:b/>
                <w:bCs/>
                <w:noProof/>
                <w:color w:val="auto"/>
              </w:rPr>
              <w:t>：00～8：00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0C40ACC" w14:textId="77777777" w:rsidR="001E388F" w:rsidRPr="00B60F05" w:rsidRDefault="001E388F" w:rsidP="001E388F">
            <w:pPr>
              <w:rPr>
                <w:b/>
                <w:bCs/>
                <w:noProof/>
                <w:color w:val="auto"/>
                <w:sz w:val="20"/>
                <w:szCs w:val="20"/>
              </w:rPr>
            </w:pPr>
            <w:r w:rsidRPr="00B60F05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ヨークベニマル土浦真鍋</w:t>
            </w:r>
          </w:p>
          <w:p w14:paraId="2D4BC903" w14:textId="5D54066A" w:rsidR="001E388F" w:rsidRPr="003144C1" w:rsidRDefault="001E388F" w:rsidP="001E388F">
            <w:pPr>
              <w:rPr>
                <w:b/>
                <w:bCs/>
                <w:noProof/>
                <w:color w:val="auto"/>
                <w:sz w:val="22"/>
                <w:szCs w:val="22"/>
              </w:rPr>
            </w:pPr>
            <w:r w:rsidRPr="00B60F05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10：00～1</w:t>
            </w:r>
            <w:r w:rsidR="00B60F05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7</w:t>
            </w:r>
            <w:r w:rsidRPr="00B60F05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：00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2AA68D3" w14:textId="77777777" w:rsidR="001E388F" w:rsidRPr="00B60F05" w:rsidRDefault="001E388F" w:rsidP="001E388F">
            <w:pPr>
              <w:rPr>
                <w:b/>
                <w:bCs/>
                <w:noProof/>
                <w:color w:val="auto"/>
                <w:sz w:val="20"/>
                <w:szCs w:val="20"/>
              </w:rPr>
            </w:pPr>
            <w:r w:rsidRPr="00B60F05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ヨークベニマル土浦真鍋</w:t>
            </w:r>
          </w:p>
          <w:p w14:paraId="4F6B3F0C" w14:textId="06D4401E" w:rsidR="001E388F" w:rsidRPr="009D6065" w:rsidRDefault="001E388F" w:rsidP="001E388F">
            <w:pPr>
              <w:rPr>
                <w:b/>
                <w:bCs/>
                <w:noProof/>
              </w:rPr>
            </w:pPr>
            <w:r w:rsidRPr="00B60F05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10：00～1</w:t>
            </w:r>
            <w:r w:rsidR="00B60F05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7</w:t>
            </w:r>
            <w:r w:rsidRPr="00B60F05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：00</w:t>
            </w:r>
          </w:p>
        </w:tc>
      </w:tr>
      <w:tr w:rsidR="001E388F" w14:paraId="57875E15" w14:textId="77777777" w:rsidTr="004A2E88"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25D65A4C" w14:textId="25876ED5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=G2+1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t>4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2B52D227" w14:textId="2316FC8E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=A4+1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t>5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354F305" w14:textId="0DDA9ECB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=B4+1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t>6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CFBB9EC" w14:textId="0B99D6E1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=C4+1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t>7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0184191" w14:textId="394FE0FF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=D4+1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t>8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D981F4F" w14:textId="272EA07F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=E4+1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t>9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FF5E60D" w14:textId="3F113AB4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=F4+1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t>10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</w:tr>
      <w:tr w:rsidR="001E388F" w14:paraId="13B2697D" w14:textId="77777777" w:rsidTr="004A2E88">
        <w:trPr>
          <w:trHeight w:val="720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E91C2A6" w14:textId="77777777" w:rsidR="001E388F" w:rsidRPr="00B60F05" w:rsidRDefault="001E388F" w:rsidP="001E388F">
            <w:pPr>
              <w:rPr>
                <w:b/>
                <w:bCs/>
                <w:noProof/>
                <w:color w:val="auto"/>
                <w:sz w:val="20"/>
                <w:szCs w:val="20"/>
              </w:rPr>
            </w:pPr>
            <w:r w:rsidRPr="00B60F05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ヨークベニマル土浦真鍋</w:t>
            </w:r>
          </w:p>
          <w:p w14:paraId="7F3131E7" w14:textId="0CFCBB89" w:rsidR="001E388F" w:rsidRPr="009E5FBA" w:rsidRDefault="001E388F" w:rsidP="001E388F">
            <w:pPr>
              <w:rPr>
                <w:noProof/>
                <w:color w:val="auto"/>
                <w:sz w:val="16"/>
                <w:szCs w:val="16"/>
              </w:rPr>
            </w:pPr>
            <w:r w:rsidRPr="00B60F05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10：00～1</w:t>
            </w:r>
            <w:r w:rsidR="00B60F05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7</w:t>
            </w:r>
            <w:r w:rsidRPr="00B60F05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：00</w:t>
            </w: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D5468CD" w14:textId="541D1BAE" w:rsidR="001E388F" w:rsidRPr="009E5FBA" w:rsidRDefault="001E388F" w:rsidP="001E388F">
            <w:pPr>
              <w:rPr>
                <w:noProof/>
                <w:sz w:val="20"/>
                <w:szCs w:val="20"/>
              </w:rPr>
            </w:pPr>
            <w:r w:rsidRPr="00F512E5">
              <w:rPr>
                <w:rFonts w:hint="eastAsia"/>
                <w:b/>
                <w:bCs/>
                <w:noProof/>
                <w:color w:val="FF0000"/>
                <w:sz w:val="48"/>
                <w:szCs w:val="48"/>
              </w:rPr>
              <w:t>休日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FFFB362" w14:textId="77777777" w:rsidR="001E388F" w:rsidRPr="00D96D90" w:rsidRDefault="001E388F" w:rsidP="001E388F">
            <w:pPr>
              <w:rPr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96D90"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筑波大学体芸</w:t>
            </w:r>
          </w:p>
          <w:p w14:paraId="5BEBDB66" w14:textId="77777777" w:rsidR="001E388F" w:rsidRDefault="001E388F" w:rsidP="001E388F">
            <w:pPr>
              <w:rPr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96D90"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11：00～13：30</w:t>
            </w:r>
          </w:p>
          <w:p w14:paraId="7C087AE1" w14:textId="77777777" w:rsidR="000D7F9E" w:rsidRDefault="000D7F9E" w:rsidP="000D7F9E">
            <w:pPr>
              <w:rPr>
                <w:b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ヨークベニマル土浦真鍋</w:t>
            </w:r>
          </w:p>
          <w:p w14:paraId="4A4539F1" w14:textId="6C5F0EF5" w:rsidR="000D7F9E" w:rsidRPr="001E75EE" w:rsidRDefault="000D7F9E" w:rsidP="000D7F9E">
            <w:pPr>
              <w:rPr>
                <w:b/>
                <w:bCs/>
                <w:noProof/>
              </w:rPr>
            </w:pPr>
            <w:r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15：00～19：00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CCCB89A" w14:textId="54D69854" w:rsidR="001E388F" w:rsidRPr="00C71DC1" w:rsidRDefault="001E388F" w:rsidP="001E388F">
            <w:pPr>
              <w:rPr>
                <w:noProof/>
                <w:color w:val="auto"/>
              </w:rPr>
            </w:pPr>
            <w:r w:rsidRPr="00F512E5">
              <w:rPr>
                <w:rFonts w:hint="eastAsia"/>
                <w:b/>
                <w:bCs/>
                <w:noProof/>
                <w:color w:val="FF0000"/>
                <w:sz w:val="48"/>
                <w:szCs w:val="48"/>
              </w:rPr>
              <w:t>休日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346AA1A" w14:textId="77777777" w:rsidR="001E388F" w:rsidRPr="002D0351" w:rsidRDefault="001E388F" w:rsidP="001E388F">
            <w:pPr>
              <w:rPr>
                <w:b/>
                <w:bCs/>
                <w:noProof/>
                <w:color w:val="auto"/>
                <w:sz w:val="21"/>
                <w:szCs w:val="21"/>
              </w:rPr>
            </w:pPr>
            <w:r w:rsidRPr="002D0351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 xml:space="preserve">茨城大学水戸　</w:t>
            </w:r>
          </w:p>
          <w:p w14:paraId="34D2D4EC" w14:textId="78F8AA7E" w:rsidR="001E388F" w:rsidRPr="00684D01" w:rsidRDefault="001E388F" w:rsidP="001E388F">
            <w:pPr>
              <w:rPr>
                <w:b/>
                <w:bCs/>
                <w:noProof/>
                <w:color w:val="auto"/>
                <w:sz w:val="21"/>
                <w:szCs w:val="21"/>
              </w:rPr>
            </w:pPr>
            <w:r w:rsidRPr="002D0351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11：00～16：00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9962365" w14:textId="77777777" w:rsidR="001E388F" w:rsidRPr="001F44D7" w:rsidRDefault="001E388F" w:rsidP="001E388F">
            <w:pPr>
              <w:rPr>
                <w:b/>
                <w:bCs/>
                <w:noProof/>
                <w:color w:val="auto"/>
                <w:sz w:val="21"/>
                <w:szCs w:val="21"/>
              </w:rPr>
            </w:pPr>
            <w:r w:rsidRPr="001F44D7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北宇都宮駐屯地</w:t>
            </w:r>
          </w:p>
          <w:p w14:paraId="173F2792" w14:textId="06550296" w:rsidR="001E388F" w:rsidRDefault="001E388F" w:rsidP="001E388F">
            <w:pPr>
              <w:rPr>
                <w:noProof/>
              </w:rPr>
            </w:pPr>
            <w:r w:rsidRPr="001F44D7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1</w:t>
            </w:r>
            <w:r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1</w:t>
            </w:r>
            <w:r w:rsidRPr="001F44D7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：</w:t>
            </w:r>
            <w:r w:rsidR="00B9103F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3</w:t>
            </w:r>
            <w:r w:rsidRPr="001F44D7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0～1</w:t>
            </w:r>
            <w:r w:rsidR="00B9103F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7</w:t>
            </w:r>
            <w:r w:rsidRPr="001F44D7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：</w:t>
            </w:r>
            <w:r w:rsidR="00B9103F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45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9335A1B" w14:textId="77777777" w:rsidR="00380574" w:rsidRPr="00380574" w:rsidRDefault="00380574" w:rsidP="001E388F">
            <w:pPr>
              <w:rPr>
                <w:b/>
                <w:bCs/>
                <w:noProof/>
                <w:color w:val="auto"/>
                <w:sz w:val="20"/>
                <w:szCs w:val="20"/>
              </w:rPr>
            </w:pPr>
            <w:r w:rsidRPr="00380574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日立ハイテクマニファクチャ＆サービス</w:t>
            </w:r>
            <w:r w:rsidRPr="00380574">
              <w:rPr>
                <w:b/>
                <w:bCs/>
                <w:noProof/>
                <w:color w:val="auto"/>
                <w:sz w:val="20"/>
                <w:szCs w:val="20"/>
              </w:rPr>
              <w:t xml:space="preserve"> ニューイヤーイベント 2026</w:t>
            </w:r>
          </w:p>
          <w:p w14:paraId="6CDDCA9A" w14:textId="41DF28F7" w:rsidR="00380574" w:rsidRPr="00A348CE" w:rsidRDefault="00380574" w:rsidP="001E388F">
            <w:pPr>
              <w:rPr>
                <w:noProof/>
                <w:color w:val="auto"/>
              </w:rPr>
            </w:pPr>
            <w:r w:rsidRPr="00380574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10：30～15：00</w:t>
            </w:r>
          </w:p>
        </w:tc>
      </w:tr>
      <w:tr w:rsidR="001E388F" w14:paraId="12F8C857" w14:textId="77777777" w:rsidTr="004A2E88">
        <w:tc>
          <w:tcPr>
            <w:tcW w:w="715" w:type="pct"/>
            <w:tcBorders>
              <w:bottom w:val="nil"/>
            </w:tcBorders>
          </w:tcPr>
          <w:p w14:paraId="3E85977C" w14:textId="61F3343A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=G4+1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t>11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261136EE" w14:textId="69CA84CB" w:rsidR="001E388F" w:rsidRDefault="001E388F" w:rsidP="001E388F">
            <w:pPr>
              <w:pStyle w:val="11"/>
              <w:rPr>
                <w:noProof/>
              </w:rPr>
            </w:pPr>
            <w:r w:rsidRPr="00B9103F">
              <w:rPr>
                <w:rFonts w:hint="eastAsia"/>
                <w:noProof/>
                <w:color w:val="EE0000"/>
                <w:lang w:val="ja-JP" w:bidi="ja-JP"/>
              </w:rPr>
              <w:fldChar w:fldCharType="begin"/>
            </w:r>
            <w:r w:rsidRPr="00B9103F">
              <w:rPr>
                <w:rFonts w:hint="eastAsia"/>
                <w:noProof/>
                <w:color w:val="EE0000"/>
                <w:lang w:val="ja-JP" w:bidi="ja-JP"/>
              </w:rPr>
              <w:instrText xml:space="preserve"> =A6+1 </w:instrText>
            </w:r>
            <w:r w:rsidRPr="00B9103F">
              <w:rPr>
                <w:rFonts w:hint="eastAsia"/>
                <w:noProof/>
                <w:color w:val="EE0000"/>
                <w:lang w:val="ja-JP" w:bidi="ja-JP"/>
              </w:rPr>
              <w:fldChar w:fldCharType="separate"/>
            </w:r>
            <w:r w:rsidRPr="00B9103F">
              <w:rPr>
                <w:noProof/>
                <w:color w:val="EE0000"/>
                <w:lang w:val="ja-JP" w:bidi="ja-JP"/>
              </w:rPr>
              <w:t>12</w:t>
            </w:r>
            <w:r w:rsidRPr="00B9103F">
              <w:rPr>
                <w:rFonts w:hint="eastAsia"/>
                <w:noProof/>
                <w:color w:val="EE0000"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D751BDA" w14:textId="7691B586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=B6+1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t>13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0BA80C5" w14:textId="114ABDDB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=C6+1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t>14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DEAC1BB" w14:textId="03BA5C59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=D6+1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t>15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2171DAB" w14:textId="75D9B307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=E6+1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t>16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BD9F0D4" w14:textId="50857623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=F6+1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t>17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</w:tr>
      <w:tr w:rsidR="001E388F" w14:paraId="036B1190" w14:textId="77777777" w:rsidTr="00B0685B">
        <w:trPr>
          <w:trHeight w:hRule="exact" w:val="863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05559793" w14:textId="77777777" w:rsidR="00B0685B" w:rsidRPr="00202298" w:rsidRDefault="00B0685B" w:rsidP="00B0685B">
            <w:pPr>
              <w:rPr>
                <w:b/>
                <w:bCs/>
                <w:noProof/>
                <w:color w:val="auto"/>
                <w:sz w:val="21"/>
                <w:szCs w:val="21"/>
              </w:rPr>
            </w:pPr>
            <w:r w:rsidRPr="00202298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マリアヴェルト前</w:t>
            </w:r>
          </w:p>
          <w:p w14:paraId="6D2A647B" w14:textId="3FA49D72" w:rsidR="001E388F" w:rsidRPr="0003732D" w:rsidRDefault="00B0685B" w:rsidP="00B0685B">
            <w:pPr>
              <w:rPr>
                <w:b/>
                <w:bCs/>
                <w:noProof/>
              </w:rPr>
            </w:pPr>
            <w:r w:rsidRPr="00202298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13：00～16：00</w:t>
            </w: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0E5DA957" w14:textId="4E93D013" w:rsidR="001E388F" w:rsidRDefault="00380574" w:rsidP="00373EDA">
            <w:pPr>
              <w:rPr>
                <w:noProof/>
              </w:rPr>
            </w:pPr>
            <w:r w:rsidRPr="00F512E5">
              <w:rPr>
                <w:rFonts w:hint="eastAsia"/>
                <w:b/>
                <w:bCs/>
                <w:noProof/>
                <w:color w:val="FF0000"/>
                <w:sz w:val="48"/>
                <w:szCs w:val="48"/>
              </w:rPr>
              <w:t>休日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A361C63" w14:textId="5C258978" w:rsidR="001E388F" w:rsidRPr="00B0685B" w:rsidRDefault="00B0685B" w:rsidP="001E388F">
            <w:pPr>
              <w:rPr>
                <w:rFonts w:hint="eastAsia"/>
                <w:noProof/>
                <w:sz w:val="48"/>
                <w:szCs w:val="48"/>
              </w:rPr>
            </w:pPr>
            <w:r w:rsidRPr="00B0685B">
              <w:rPr>
                <w:rFonts w:hint="eastAsia"/>
                <w:b/>
                <w:noProof/>
                <w:color w:val="000000" w:themeColor="text1"/>
                <w:sz w:val="48"/>
                <w:szCs w:val="48"/>
              </w:rPr>
              <w:t>出張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8EBDB21" w14:textId="2C7ED3EB" w:rsidR="001E388F" w:rsidRPr="00B0685B" w:rsidRDefault="00B0685B" w:rsidP="001E388F">
            <w:pPr>
              <w:rPr>
                <w:b/>
                <w:bCs/>
                <w:noProof/>
                <w:color w:val="auto"/>
                <w:sz w:val="48"/>
                <w:szCs w:val="48"/>
              </w:rPr>
            </w:pPr>
            <w:r w:rsidRPr="00B0685B">
              <w:rPr>
                <w:rFonts w:hint="eastAsia"/>
                <w:b/>
                <w:noProof/>
                <w:color w:val="000000" w:themeColor="text1"/>
                <w:sz w:val="48"/>
                <w:szCs w:val="48"/>
              </w:rPr>
              <w:t>出張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F124637" w14:textId="77777777" w:rsidR="001E388F" w:rsidRPr="00D96D90" w:rsidRDefault="001E388F" w:rsidP="001E388F">
            <w:pPr>
              <w:rPr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96D90"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筑波大学</w:t>
            </w:r>
            <w:r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医学</w:t>
            </w:r>
          </w:p>
          <w:p w14:paraId="1B4260AD" w14:textId="092F50B1" w:rsidR="000D7F9E" w:rsidRPr="00B0685B" w:rsidRDefault="001E388F" w:rsidP="000D7F9E">
            <w:pPr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96D90"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11：00～1</w:t>
            </w:r>
            <w:r w:rsidR="00B9103F"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3</w:t>
            </w:r>
            <w:r w:rsidRPr="00D96D90"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：</w:t>
            </w:r>
            <w:r w:rsidR="00B9103F"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3</w:t>
            </w:r>
            <w:r w:rsidRPr="00D96D90"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C837E99" w14:textId="0B0A957A" w:rsidR="001E388F" w:rsidRDefault="00B0685B" w:rsidP="001E388F">
            <w:pPr>
              <w:rPr>
                <w:noProof/>
              </w:rPr>
            </w:pPr>
            <w:r w:rsidRPr="00F512E5">
              <w:rPr>
                <w:rFonts w:hint="eastAsia"/>
                <w:b/>
                <w:bCs/>
                <w:noProof/>
                <w:color w:val="FF0000"/>
                <w:sz w:val="48"/>
                <w:szCs w:val="48"/>
              </w:rPr>
              <w:t>休日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B9CA4CD" w14:textId="371257DB" w:rsidR="001E388F" w:rsidRPr="00380574" w:rsidRDefault="00B0685B" w:rsidP="00380574">
            <w:pPr>
              <w:jc w:val="center"/>
              <w:rPr>
                <w:b/>
                <w:bCs/>
                <w:noProof/>
                <w:color w:val="auto"/>
                <w:sz w:val="20"/>
                <w:szCs w:val="20"/>
              </w:rPr>
            </w:pPr>
            <w:r w:rsidRPr="00F512E5">
              <w:rPr>
                <w:rFonts w:hint="eastAsia"/>
                <w:b/>
                <w:bCs/>
                <w:noProof/>
                <w:color w:val="FF0000"/>
                <w:sz w:val="48"/>
                <w:szCs w:val="48"/>
              </w:rPr>
              <w:t>休日</w:t>
            </w:r>
          </w:p>
        </w:tc>
      </w:tr>
      <w:tr w:rsidR="001E388F" w14:paraId="28AD8E1C" w14:textId="77777777" w:rsidTr="004A2E88"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3D8D608F" w14:textId="6BB3912D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=G6+1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t>18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73BE1DF8" w14:textId="3032B5E8" w:rsidR="001E388F" w:rsidRDefault="001E388F" w:rsidP="001E388F">
            <w:pPr>
              <w:pStyle w:val="11"/>
              <w:rPr>
                <w:noProof/>
              </w:rPr>
            </w:pPr>
            <w:r w:rsidRPr="00D96D90">
              <w:rPr>
                <w:rFonts w:hint="eastAsia"/>
                <w:noProof/>
                <w:color w:val="808080" w:themeColor="background1" w:themeShade="80"/>
                <w:lang w:val="ja-JP" w:bidi="ja-JP"/>
              </w:rPr>
              <w:fldChar w:fldCharType="begin"/>
            </w:r>
            <w:r w:rsidRPr="00D96D90">
              <w:rPr>
                <w:rFonts w:hint="eastAsia"/>
                <w:noProof/>
                <w:color w:val="808080" w:themeColor="background1" w:themeShade="80"/>
                <w:lang w:val="ja-JP" w:bidi="ja-JP"/>
              </w:rPr>
              <w:instrText xml:space="preserve"> =A8+1 </w:instrText>
            </w:r>
            <w:r w:rsidRPr="00D96D90">
              <w:rPr>
                <w:rFonts w:hint="eastAsia"/>
                <w:noProof/>
                <w:color w:val="808080" w:themeColor="background1" w:themeShade="80"/>
                <w:lang w:val="ja-JP" w:bidi="ja-JP"/>
              </w:rPr>
              <w:fldChar w:fldCharType="separate"/>
            </w:r>
            <w:r>
              <w:rPr>
                <w:noProof/>
                <w:color w:val="808080" w:themeColor="background1" w:themeShade="80"/>
                <w:lang w:val="ja-JP" w:bidi="ja-JP"/>
              </w:rPr>
              <w:t>19</w:t>
            </w:r>
            <w:r w:rsidRPr="00D96D90">
              <w:rPr>
                <w:rFonts w:hint="eastAsia"/>
                <w:noProof/>
                <w:color w:val="808080" w:themeColor="background1" w:themeShade="80"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F90B2FF" w14:textId="5B57C711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=B8+1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t>20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D2FBCDF" w14:textId="3A5FF871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=C8+1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t>21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B6DA7DB" w14:textId="163C925C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=D8+1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t>22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8CD4529" w14:textId="7E60CDC8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=E8+1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t>23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5E33678" w14:textId="7FCB6D0A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=F8+1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t>24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</w:tr>
      <w:tr w:rsidR="001E388F" w14:paraId="0A1262D4" w14:textId="77777777" w:rsidTr="000D7F9E">
        <w:trPr>
          <w:trHeight w:hRule="exact" w:val="1169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6A6387C" w14:textId="77777777" w:rsidR="00380574" w:rsidRDefault="00380574" w:rsidP="00380574">
            <w:pPr>
              <w:rPr>
                <w:b/>
                <w:noProof/>
                <w:color w:val="auto"/>
                <w:sz w:val="20"/>
                <w:szCs w:val="20"/>
              </w:rPr>
            </w:pPr>
            <w:r>
              <w:rPr>
                <w:rFonts w:hint="eastAsia"/>
                <w:b/>
                <w:noProof/>
                <w:color w:val="auto"/>
                <w:sz w:val="20"/>
                <w:szCs w:val="20"/>
              </w:rPr>
              <w:t>日立おさかなセンター</w:t>
            </w:r>
          </w:p>
          <w:p w14:paraId="25318D08" w14:textId="01D1BBE0" w:rsidR="001E388F" w:rsidRDefault="00380574" w:rsidP="00380574">
            <w:pPr>
              <w:rPr>
                <w:noProof/>
              </w:rPr>
            </w:pPr>
            <w:r>
              <w:rPr>
                <w:rFonts w:hint="eastAsia"/>
                <w:b/>
                <w:noProof/>
                <w:color w:val="auto"/>
                <w:sz w:val="20"/>
                <w:szCs w:val="20"/>
              </w:rPr>
              <w:t>10：00～16：00</w:t>
            </w: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D265886" w14:textId="77777777" w:rsidR="001E388F" w:rsidRPr="001F44D7" w:rsidRDefault="001E388F" w:rsidP="001E388F">
            <w:pPr>
              <w:rPr>
                <w:b/>
                <w:bCs/>
                <w:noProof/>
                <w:color w:val="auto"/>
                <w:sz w:val="21"/>
                <w:szCs w:val="21"/>
              </w:rPr>
            </w:pPr>
            <w:r w:rsidRPr="001F44D7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宇都宮駐屯地</w:t>
            </w:r>
          </w:p>
          <w:p w14:paraId="78FC42F8" w14:textId="0E1551D8" w:rsidR="001E388F" w:rsidRDefault="001E388F" w:rsidP="001E388F">
            <w:pPr>
              <w:rPr>
                <w:noProof/>
              </w:rPr>
            </w:pPr>
            <w:r w:rsidRPr="001F44D7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1</w:t>
            </w:r>
            <w:r w:rsidR="00B9103F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2</w:t>
            </w:r>
            <w:r w:rsidRPr="001F44D7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：00～1</w:t>
            </w:r>
            <w:r w:rsidR="00B9103F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7</w:t>
            </w:r>
            <w:r w:rsidRPr="001F44D7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：</w:t>
            </w:r>
            <w:r w:rsidR="00B9103F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45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7D97984" w14:textId="77777777" w:rsidR="001E388F" w:rsidRPr="00D96D90" w:rsidRDefault="001E388F" w:rsidP="001E388F">
            <w:pPr>
              <w:rPr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96D90"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筑波大学</w:t>
            </w:r>
            <w:r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医学</w:t>
            </w:r>
          </w:p>
          <w:p w14:paraId="449A3ECB" w14:textId="77777777" w:rsidR="001E388F" w:rsidRDefault="001E388F" w:rsidP="001E388F">
            <w:pPr>
              <w:rPr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D96D90"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11：00～1</w:t>
            </w:r>
            <w:r w:rsidR="00B9103F"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3</w:t>
            </w:r>
            <w:r w:rsidRPr="00D96D90"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：</w:t>
            </w:r>
            <w:r w:rsidR="00B9103F"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3</w:t>
            </w:r>
            <w:r w:rsidRPr="00D96D90"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0</w:t>
            </w:r>
          </w:p>
          <w:p w14:paraId="19C87766" w14:textId="77777777" w:rsidR="000D7F9E" w:rsidRDefault="000D7F9E" w:rsidP="000D7F9E">
            <w:pPr>
              <w:rPr>
                <w:b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ヨークベニマル土浦真鍋</w:t>
            </w:r>
          </w:p>
          <w:p w14:paraId="00A226D9" w14:textId="4AA1786C" w:rsidR="000D7F9E" w:rsidRPr="00DD4545" w:rsidRDefault="000D7F9E" w:rsidP="000D7F9E">
            <w:pPr>
              <w:rPr>
                <w:b/>
                <w:noProof/>
              </w:rPr>
            </w:pPr>
            <w:r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1</w:t>
            </w:r>
            <w:r w:rsidR="003A4C6A"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4</w:t>
            </w:r>
            <w:r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：</w:t>
            </w:r>
            <w:r w:rsidR="003A4C6A"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3</w:t>
            </w:r>
            <w:r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0～1</w:t>
            </w:r>
            <w:r w:rsidR="003A4C6A"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8</w:t>
            </w:r>
            <w:r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：</w:t>
            </w:r>
            <w:r w:rsidR="003A4C6A"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3</w:t>
            </w:r>
            <w:r>
              <w:rPr>
                <w:rFonts w:hint="eastAsia"/>
                <w:b/>
                <w:bCs/>
                <w:noProof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7B904F5" w14:textId="3E7D3A56" w:rsidR="001E388F" w:rsidRPr="00874C1B" w:rsidRDefault="001E388F" w:rsidP="001E388F">
            <w:pPr>
              <w:rPr>
                <w:b/>
                <w:bCs/>
                <w:noProof/>
                <w:color w:val="auto"/>
              </w:rPr>
            </w:pPr>
            <w:r w:rsidRPr="00F512E5">
              <w:rPr>
                <w:rFonts w:hint="eastAsia"/>
                <w:b/>
                <w:bCs/>
                <w:noProof/>
                <w:color w:val="FF0000"/>
                <w:sz w:val="48"/>
                <w:szCs w:val="48"/>
              </w:rPr>
              <w:t>休日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00018B3" w14:textId="649E785B" w:rsidR="001E388F" w:rsidRDefault="001E388F" w:rsidP="001E388F">
            <w:pPr>
              <w:rPr>
                <w:noProof/>
              </w:rPr>
            </w:pPr>
            <w:r w:rsidRPr="00F512E5">
              <w:rPr>
                <w:rFonts w:hint="eastAsia"/>
                <w:b/>
                <w:bCs/>
                <w:noProof/>
                <w:color w:val="FF0000"/>
                <w:sz w:val="48"/>
                <w:szCs w:val="48"/>
              </w:rPr>
              <w:t>休日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CF14481" w14:textId="77777777" w:rsidR="001E388F" w:rsidRPr="001F44D7" w:rsidRDefault="001E388F" w:rsidP="001E388F">
            <w:pPr>
              <w:rPr>
                <w:b/>
                <w:bCs/>
                <w:noProof/>
                <w:color w:val="auto"/>
                <w:sz w:val="21"/>
                <w:szCs w:val="21"/>
              </w:rPr>
            </w:pPr>
            <w:r w:rsidRPr="001F44D7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北宇都宮駐屯地</w:t>
            </w:r>
          </w:p>
          <w:p w14:paraId="5EC06D55" w14:textId="73FBD7F9" w:rsidR="001E388F" w:rsidRPr="00D32066" w:rsidRDefault="001E388F" w:rsidP="001E388F">
            <w:pPr>
              <w:rPr>
                <w:b/>
                <w:bCs/>
                <w:noProof/>
                <w:color w:val="auto"/>
              </w:rPr>
            </w:pPr>
            <w:r w:rsidRPr="001F44D7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1</w:t>
            </w:r>
            <w:r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1</w:t>
            </w:r>
            <w:r w:rsidRPr="001F44D7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：</w:t>
            </w:r>
            <w:r w:rsidR="00D91F2B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3</w:t>
            </w:r>
            <w:r w:rsidRPr="001F44D7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0～1</w:t>
            </w:r>
            <w:r w:rsidR="00D91F2B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7</w:t>
            </w:r>
            <w:r w:rsidRPr="001F44D7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：</w:t>
            </w:r>
            <w:r w:rsidR="00D91F2B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45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0CAB042" w14:textId="77777777" w:rsidR="001E388F" w:rsidRDefault="007C6B6D" w:rsidP="001E388F">
            <w:pPr>
              <w:rPr>
                <w:b/>
                <w:noProof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noProof/>
                <w:color w:val="auto"/>
                <w:sz w:val="21"/>
                <w:szCs w:val="21"/>
              </w:rPr>
              <w:t>小山住宅展示場</w:t>
            </w:r>
          </w:p>
          <w:p w14:paraId="172F3BB6" w14:textId="4073A480" w:rsidR="007C6B6D" w:rsidRPr="00013D20" w:rsidRDefault="00380574" w:rsidP="001E388F">
            <w:pPr>
              <w:rPr>
                <w:b/>
                <w:noProof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noProof/>
                <w:color w:val="auto"/>
                <w:sz w:val="21"/>
                <w:szCs w:val="21"/>
              </w:rPr>
              <w:t>10：00～15：00</w:t>
            </w:r>
          </w:p>
        </w:tc>
      </w:tr>
      <w:tr w:rsidR="001E388F" w14:paraId="3CC5AD96" w14:textId="77777777" w:rsidTr="004A2E88">
        <w:tc>
          <w:tcPr>
            <w:tcW w:w="715" w:type="pct"/>
            <w:tcBorders>
              <w:bottom w:val="nil"/>
            </w:tcBorders>
          </w:tcPr>
          <w:p w14:paraId="7E660AD8" w14:textId="5FE833EF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=G8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24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0,""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=G8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24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&lt;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MonthEnd \@ 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=G8+1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25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25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t>25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2BBB0AA3" w14:textId="5B4CD297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=A10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25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0,""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=A10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25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&lt;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MonthEnd \@ 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=A10+1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26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26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t>26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193E6F5" w14:textId="60FC592B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=B10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26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0,""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=B10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26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&lt;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MonthEnd \@ 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=B10+1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27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27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t>27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2101361" w14:textId="0B94B0F4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=C10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27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0,""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=C10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27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&lt;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MonthEnd \@ 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=C10+1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28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28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t>28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DC449EE" w14:textId="037BF7C1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=D10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28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0,""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=D10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28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&lt;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MonthEnd \@ 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=D10+1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29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29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t>29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E54F333" w14:textId="10358DBA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=E10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29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0,""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=E10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29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&lt;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MonthEnd \@ 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=E10+1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30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30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t>30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C02A6CB" w14:textId="6A8F3E27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=F10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30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= 0,""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=F10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30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&lt;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DocVariable MonthEnd \@ 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>
              <w:rPr>
                <w:rFonts w:hint="eastAsia"/>
                <w:noProof/>
                <w:lang w:val="ja-JP" w:bidi="ja-JP"/>
              </w:rPr>
              <w:instrText xml:space="preserve"> =F10+1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>
              <w:rPr>
                <w:noProof/>
                <w:lang w:val="ja-JP" w:bidi="ja-JP"/>
              </w:rPr>
              <w:t>31</w: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</w:tr>
      <w:tr w:rsidR="001E388F" w14:paraId="76A4D2D2" w14:textId="77777777" w:rsidTr="00274A7A">
        <w:trPr>
          <w:trHeight w:hRule="exact" w:val="879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41D70693" w14:textId="77777777" w:rsidR="001E388F" w:rsidRPr="001E388F" w:rsidRDefault="001E388F" w:rsidP="001E388F">
            <w:pPr>
              <w:rPr>
                <w:b/>
                <w:bCs/>
                <w:noProof/>
                <w:color w:val="auto"/>
                <w:sz w:val="20"/>
                <w:szCs w:val="20"/>
              </w:rPr>
            </w:pPr>
            <w:r w:rsidRPr="001E388F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田園de癒しマルシェ（檜酵素風呂さい藤）</w:t>
            </w:r>
          </w:p>
          <w:p w14:paraId="06A12671" w14:textId="6ED706D2" w:rsidR="001E388F" w:rsidRPr="00431C24" w:rsidRDefault="001E388F" w:rsidP="001E388F">
            <w:pPr>
              <w:rPr>
                <w:noProof/>
                <w:color w:val="auto"/>
                <w:sz w:val="20"/>
                <w:szCs w:val="20"/>
              </w:rPr>
            </w:pPr>
            <w:r w:rsidRPr="001E388F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10：00～15：00</w:t>
            </w: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6F4C7372" w14:textId="05468B00" w:rsidR="001E388F" w:rsidRDefault="001E388F" w:rsidP="001E388F">
            <w:pPr>
              <w:rPr>
                <w:noProof/>
              </w:rPr>
            </w:pPr>
            <w:r w:rsidRPr="00F512E5">
              <w:rPr>
                <w:rFonts w:hint="eastAsia"/>
                <w:b/>
                <w:bCs/>
                <w:noProof/>
                <w:color w:val="FF0000"/>
                <w:sz w:val="48"/>
                <w:szCs w:val="48"/>
              </w:rPr>
              <w:t>休日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979C9B3" w14:textId="77777777" w:rsidR="001E388F" w:rsidRPr="00380574" w:rsidRDefault="001E388F" w:rsidP="001E388F">
            <w:pPr>
              <w:rPr>
                <w:b/>
                <w:bCs/>
                <w:noProof/>
                <w:color w:val="auto"/>
                <w:sz w:val="20"/>
                <w:szCs w:val="20"/>
              </w:rPr>
            </w:pPr>
            <w:r w:rsidRPr="00380574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つくばメディカルセンター</w:t>
            </w:r>
          </w:p>
          <w:p w14:paraId="62F5D7AB" w14:textId="003BDA8F" w:rsidR="001E388F" w:rsidRPr="00F512E5" w:rsidRDefault="001E388F" w:rsidP="001E388F">
            <w:pPr>
              <w:rPr>
                <w:b/>
                <w:bCs/>
                <w:noProof/>
                <w:color w:val="auto"/>
                <w:sz w:val="22"/>
                <w:szCs w:val="22"/>
              </w:rPr>
            </w:pPr>
            <w:r w:rsidRPr="00380574">
              <w:rPr>
                <w:rFonts w:hint="eastAsia"/>
                <w:b/>
                <w:bCs/>
                <w:noProof/>
                <w:color w:val="auto"/>
                <w:sz w:val="20"/>
                <w:szCs w:val="20"/>
              </w:rPr>
              <w:t>11：00～16：00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E95F709" w14:textId="77777777" w:rsidR="001E388F" w:rsidRPr="00380574" w:rsidRDefault="00380574" w:rsidP="001E388F">
            <w:pPr>
              <w:rPr>
                <w:b/>
                <w:noProof/>
                <w:color w:val="auto"/>
                <w:sz w:val="21"/>
                <w:szCs w:val="21"/>
              </w:rPr>
            </w:pPr>
            <w:r w:rsidRPr="00380574">
              <w:rPr>
                <w:rFonts w:hint="eastAsia"/>
                <w:b/>
                <w:noProof/>
                <w:color w:val="auto"/>
                <w:sz w:val="21"/>
                <w:szCs w:val="21"/>
              </w:rPr>
              <w:t>茨城県看護協会</w:t>
            </w:r>
          </w:p>
          <w:p w14:paraId="0C5FB3AF" w14:textId="3A81943C" w:rsidR="00380574" w:rsidRDefault="00380574" w:rsidP="001E388F">
            <w:pPr>
              <w:rPr>
                <w:noProof/>
              </w:rPr>
            </w:pPr>
            <w:r w:rsidRPr="00380574">
              <w:rPr>
                <w:rFonts w:hint="eastAsia"/>
                <w:b/>
                <w:noProof/>
                <w:color w:val="auto"/>
                <w:sz w:val="21"/>
                <w:szCs w:val="21"/>
              </w:rPr>
              <w:t>11：30～13：30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6E29197" w14:textId="77777777" w:rsidR="001E388F" w:rsidRPr="002D0351" w:rsidRDefault="001E388F" w:rsidP="001E388F">
            <w:pPr>
              <w:rPr>
                <w:b/>
                <w:bCs/>
                <w:noProof/>
                <w:color w:val="auto"/>
                <w:sz w:val="21"/>
                <w:szCs w:val="21"/>
              </w:rPr>
            </w:pPr>
            <w:r w:rsidRPr="002D0351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 xml:space="preserve">茨城大学水戸　</w:t>
            </w:r>
          </w:p>
          <w:p w14:paraId="4E7CFE04" w14:textId="7CF837CD" w:rsidR="001E388F" w:rsidRDefault="001E388F" w:rsidP="001E388F">
            <w:pPr>
              <w:rPr>
                <w:noProof/>
              </w:rPr>
            </w:pPr>
            <w:r w:rsidRPr="002D0351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11：00～16：00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CD616A1" w14:textId="77777777" w:rsidR="001E388F" w:rsidRPr="00167D6F" w:rsidRDefault="001E388F" w:rsidP="001E388F">
            <w:pPr>
              <w:rPr>
                <w:b/>
                <w:bCs/>
                <w:noProof/>
                <w:color w:val="auto"/>
                <w:sz w:val="21"/>
                <w:szCs w:val="21"/>
              </w:rPr>
            </w:pPr>
            <w:r w:rsidRPr="00167D6F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茨城大学　阿見</w:t>
            </w:r>
          </w:p>
          <w:p w14:paraId="2C29B732" w14:textId="5C2EDA48" w:rsidR="001E388F" w:rsidRPr="00202298" w:rsidRDefault="001E388F" w:rsidP="001E388F">
            <w:pPr>
              <w:rPr>
                <w:b/>
                <w:bCs/>
                <w:noProof/>
                <w:color w:val="auto"/>
                <w:sz w:val="20"/>
                <w:szCs w:val="20"/>
              </w:rPr>
            </w:pPr>
            <w:r w:rsidRPr="00167D6F">
              <w:rPr>
                <w:rFonts w:hint="eastAsia"/>
                <w:b/>
                <w:bCs/>
                <w:noProof/>
                <w:color w:val="auto"/>
                <w:sz w:val="21"/>
                <w:szCs w:val="21"/>
              </w:rPr>
              <w:t>11：00～15：00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57121F5" w14:textId="77777777" w:rsidR="001E388F" w:rsidRPr="003512F0" w:rsidRDefault="003512F0" w:rsidP="00380574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3512F0">
              <w:rPr>
                <w:rFonts w:hint="eastAsia"/>
                <w:b/>
                <w:noProof/>
                <w:color w:val="000000" w:themeColor="text1"/>
                <w:sz w:val="20"/>
                <w:szCs w:val="20"/>
              </w:rPr>
              <w:t>第50回おやまいち（小山総合公園）</w:t>
            </w:r>
          </w:p>
          <w:p w14:paraId="5765C78A" w14:textId="73FD7EBF" w:rsidR="003512F0" w:rsidRPr="003512F0" w:rsidRDefault="003512F0" w:rsidP="00380574">
            <w:pPr>
              <w:jc w:val="center"/>
              <w:rPr>
                <w:noProof/>
              </w:rPr>
            </w:pPr>
            <w:r w:rsidRPr="003512F0">
              <w:rPr>
                <w:rFonts w:hint="eastAsia"/>
                <w:b/>
                <w:noProof/>
                <w:color w:val="000000" w:themeColor="text1"/>
                <w:sz w:val="20"/>
                <w:szCs w:val="20"/>
              </w:rPr>
              <w:t>10：00～15：30</w:t>
            </w:r>
          </w:p>
        </w:tc>
      </w:tr>
      <w:tr w:rsidR="001E388F" w14:paraId="5E1F7985" w14:textId="77777777" w:rsidTr="004A2E88"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2C38AC64" w14:textId="1C01B64F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 w:rsidRPr="001E388F">
              <w:rPr>
                <w:rFonts w:hint="eastAsia"/>
                <w:noProof/>
                <w:lang w:bidi="ja-JP"/>
              </w:rPr>
              <w:instrText xml:space="preserve">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 w:rsidRPr="001E388F">
              <w:rPr>
                <w:rFonts w:hint="eastAsia"/>
                <w:noProof/>
                <w:lang w:bidi="ja-JP"/>
              </w:rPr>
              <w:instrText xml:space="preserve"> =G10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Pr="001E388F">
              <w:rPr>
                <w:noProof/>
                <w:lang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 w:rsidRPr="001E388F">
              <w:rPr>
                <w:rFonts w:hint="eastAsia"/>
                <w:noProof/>
                <w:lang w:bidi="ja-JP"/>
              </w:rPr>
              <w:instrText xml:space="preserve"> = 0,""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 w:rsidRPr="001E388F">
              <w:rPr>
                <w:rFonts w:hint="eastAsia"/>
                <w:noProof/>
                <w:lang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 w:rsidRPr="001E388F">
              <w:rPr>
                <w:rFonts w:hint="eastAsia"/>
                <w:noProof/>
                <w:lang w:bidi="ja-JP"/>
              </w:rPr>
              <w:instrText xml:space="preserve"> =G10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Pr="001E388F">
              <w:rPr>
                <w:noProof/>
                <w:lang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 w:rsidRPr="001E388F">
              <w:rPr>
                <w:rFonts w:hint="eastAsia"/>
                <w:noProof/>
                <w:lang w:bidi="ja-JP"/>
              </w:rPr>
              <w:instrText xml:space="preserve">  &lt;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 w:rsidRPr="001E388F">
              <w:rPr>
                <w:rFonts w:hint="eastAsia"/>
                <w:noProof/>
                <w:lang w:bidi="ja-JP"/>
              </w:rPr>
              <w:instrText xml:space="preserve"> DocVariable MonthEnd \@ 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Pr="001E388F">
              <w:rPr>
                <w:noProof/>
                <w:lang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 w:rsidRPr="001E388F">
              <w:rPr>
                <w:rFonts w:hint="eastAsia"/>
                <w:noProof/>
                <w:lang w:bidi="ja-JP"/>
              </w:rPr>
              <w:instrText xml:space="preserve"> 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 w:rsidRPr="001E388F">
              <w:rPr>
                <w:rFonts w:hint="eastAsia"/>
                <w:noProof/>
                <w:lang w:bidi="ja-JP"/>
              </w:rPr>
              <w:instrText xml:space="preserve"> =G10+1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Pr="001E388F">
              <w:rPr>
                <w:noProof/>
                <w:lang w:bidi="ja-JP"/>
              </w:rPr>
              <w:instrText>30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 w:rsidRPr="001E388F">
              <w:rPr>
                <w:rFonts w:hint="eastAsia"/>
                <w:noProof/>
                <w:lang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153A3399" w14:textId="4287CB43" w:rsidR="001E388F" w:rsidRDefault="001E388F" w:rsidP="001E388F">
            <w:pPr>
              <w:pStyle w:val="11"/>
              <w:rPr>
                <w:noProof/>
              </w:rPr>
            </w:pP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 w:rsidRPr="001E388F">
              <w:rPr>
                <w:rFonts w:hint="eastAsia"/>
                <w:noProof/>
                <w:lang w:bidi="ja-JP"/>
              </w:rPr>
              <w:instrText xml:space="preserve">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 w:rsidRPr="001E388F">
              <w:rPr>
                <w:rFonts w:hint="eastAsia"/>
                <w:noProof/>
                <w:lang w:bidi="ja-JP"/>
              </w:rPr>
              <w:instrText xml:space="preserve"> =A12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Pr="001E388F">
              <w:rPr>
                <w:noProof/>
                <w:lang w:bidi="ja-JP"/>
              </w:rPr>
              <w:instrText>0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 w:rsidRPr="001E388F">
              <w:rPr>
                <w:rFonts w:hint="eastAsia"/>
                <w:noProof/>
                <w:lang w:bidi="ja-JP"/>
              </w:rPr>
              <w:instrText xml:space="preserve"> = 0,""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 w:rsidRPr="001E388F">
              <w:rPr>
                <w:rFonts w:hint="eastAsia"/>
                <w:noProof/>
                <w:lang w:bidi="ja-JP"/>
              </w:rPr>
              <w:instrText xml:space="preserve"> IF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 w:rsidRPr="001E388F">
              <w:rPr>
                <w:rFonts w:hint="eastAsia"/>
                <w:noProof/>
                <w:lang w:bidi="ja-JP"/>
              </w:rPr>
              <w:instrText xml:space="preserve"> =A12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Pr="001E388F">
              <w:rPr>
                <w:noProof/>
                <w:lang w:bidi="ja-JP"/>
              </w:rPr>
              <w:instrText>30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 w:rsidRPr="001E388F">
              <w:rPr>
                <w:rFonts w:hint="eastAsia"/>
                <w:noProof/>
                <w:lang w:bidi="ja-JP"/>
              </w:rPr>
              <w:instrText xml:space="preserve">  &lt;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 w:rsidRPr="001E388F">
              <w:rPr>
                <w:rFonts w:hint="eastAsia"/>
                <w:noProof/>
                <w:lang w:bidi="ja-JP"/>
              </w:rPr>
              <w:instrText xml:space="preserve"> DocVariable MonthEnd \@ d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Pr="001E388F">
              <w:rPr>
                <w:noProof/>
                <w:lang w:bidi="ja-JP"/>
              </w:rPr>
              <w:instrText>30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 w:rsidRPr="001E388F">
              <w:rPr>
                <w:rFonts w:hint="eastAsia"/>
                <w:noProof/>
                <w:lang w:bidi="ja-JP"/>
              </w:rPr>
              <w:instrText xml:space="preserve">  </w:instrText>
            </w:r>
            <w:r>
              <w:rPr>
                <w:rFonts w:hint="eastAsia"/>
                <w:noProof/>
                <w:lang w:val="ja-JP" w:bidi="ja-JP"/>
              </w:rPr>
              <w:fldChar w:fldCharType="begin"/>
            </w:r>
            <w:r w:rsidRPr="001E388F">
              <w:rPr>
                <w:rFonts w:hint="eastAsia"/>
                <w:noProof/>
                <w:lang w:bidi="ja-JP"/>
              </w:rPr>
              <w:instrText xml:space="preserve"> =A12+1 </w:instrText>
            </w:r>
            <w:r>
              <w:rPr>
                <w:rFonts w:hint="eastAsia"/>
                <w:noProof/>
                <w:lang w:val="ja-JP" w:bidi="ja-JP"/>
              </w:rPr>
              <w:fldChar w:fldCharType="separate"/>
            </w:r>
            <w:r w:rsidRPr="001E388F">
              <w:rPr>
                <w:noProof/>
                <w:lang w:bidi="ja-JP"/>
              </w:rPr>
              <w:instrText>31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 w:rsidRPr="001E388F">
              <w:rPr>
                <w:rFonts w:hint="eastAsia"/>
                <w:noProof/>
                <w:lang w:bidi="ja-JP"/>
              </w:rPr>
              <w:instrText xml:space="preserve"> "" </w:instrText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  <w:r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4DA420E" w14:textId="77777777" w:rsidR="001E388F" w:rsidRDefault="001E388F" w:rsidP="001E388F">
            <w:pPr>
              <w:pStyle w:val="11"/>
              <w:rPr>
                <w:noProof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4250C3E" w14:textId="77777777" w:rsidR="001E388F" w:rsidRDefault="001E388F" w:rsidP="001E388F">
            <w:pPr>
              <w:pStyle w:val="11"/>
              <w:rPr>
                <w:noProof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C539BC9" w14:textId="77777777" w:rsidR="001E388F" w:rsidRDefault="001E388F" w:rsidP="001E388F">
            <w:pPr>
              <w:pStyle w:val="11"/>
              <w:rPr>
                <w:noProof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E8C5233" w14:textId="77777777" w:rsidR="001E388F" w:rsidRDefault="001E388F" w:rsidP="001E388F">
            <w:pPr>
              <w:pStyle w:val="11"/>
              <w:rPr>
                <w:noProof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83A42C0" w14:textId="77777777" w:rsidR="001E388F" w:rsidRDefault="001E388F" w:rsidP="001E388F">
            <w:pPr>
              <w:pStyle w:val="11"/>
              <w:rPr>
                <w:noProof/>
              </w:rPr>
            </w:pPr>
          </w:p>
        </w:tc>
      </w:tr>
      <w:tr w:rsidR="001E388F" w14:paraId="0516D5D4" w14:textId="77777777" w:rsidTr="004A2E88">
        <w:trPr>
          <w:trHeight w:hRule="exact" w:val="720"/>
        </w:trPr>
        <w:tc>
          <w:tcPr>
            <w:tcW w:w="715" w:type="pct"/>
            <w:tcBorders>
              <w:top w:val="nil"/>
            </w:tcBorders>
            <w:shd w:val="clear" w:color="auto" w:fill="F7F7F7" w:themeFill="background2"/>
          </w:tcPr>
          <w:p w14:paraId="7885BEE0" w14:textId="3D6E6B4B" w:rsidR="001E388F" w:rsidRDefault="001E388F" w:rsidP="001E388F">
            <w:pPr>
              <w:rPr>
                <w:noProof/>
              </w:rPr>
            </w:pPr>
          </w:p>
        </w:tc>
        <w:tc>
          <w:tcPr>
            <w:tcW w:w="715" w:type="pct"/>
            <w:tcBorders>
              <w:top w:val="nil"/>
            </w:tcBorders>
            <w:shd w:val="clear" w:color="auto" w:fill="F7F7F7" w:themeFill="background2"/>
          </w:tcPr>
          <w:p w14:paraId="3DF8963B" w14:textId="7E4DF552" w:rsidR="001E388F" w:rsidRDefault="001E388F" w:rsidP="001E388F">
            <w:pPr>
              <w:rPr>
                <w:noProof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04A81CD8" w14:textId="77777777" w:rsidR="001E388F" w:rsidRDefault="001E388F" w:rsidP="001E388F">
            <w:pPr>
              <w:rPr>
                <w:noProof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406741EA" w14:textId="77777777" w:rsidR="001E388F" w:rsidRDefault="001E388F" w:rsidP="001E388F">
            <w:pPr>
              <w:rPr>
                <w:noProof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545897BB" w14:textId="77777777" w:rsidR="001E388F" w:rsidRDefault="001E388F" w:rsidP="001E388F">
            <w:pPr>
              <w:rPr>
                <w:noProof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65C1C616" w14:textId="77777777" w:rsidR="001E388F" w:rsidRDefault="001E388F" w:rsidP="001E388F">
            <w:pPr>
              <w:rPr>
                <w:noProof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55D91C13" w14:textId="77777777" w:rsidR="001E388F" w:rsidRDefault="001E388F" w:rsidP="001E388F">
            <w:pPr>
              <w:rPr>
                <w:noProof/>
              </w:rPr>
            </w:pPr>
          </w:p>
        </w:tc>
      </w:tr>
    </w:tbl>
    <w:tbl>
      <w:tblPr>
        <w:tblStyle w:val="4"/>
        <w:tblW w:w="5000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レイアウト テーブル"/>
      </w:tblPr>
      <w:tblGrid>
        <w:gridCol w:w="3903"/>
        <w:gridCol w:w="3831"/>
        <w:gridCol w:w="3832"/>
        <w:gridCol w:w="3832"/>
      </w:tblGrid>
      <w:tr w:rsidR="00F8354F" w14:paraId="7A82C1DD" w14:textId="77777777" w:rsidTr="00EA1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81"/>
        </w:trPr>
        <w:sdt>
          <w:sdtPr>
            <w:rPr>
              <w:rFonts w:hint="eastAsia"/>
              <w:noProof/>
            </w:rPr>
            <w:id w:val="885914927"/>
            <w:placeholder>
              <w:docPart w:val="066F48E6F97A401B876EAE4A980F9AA0"/>
            </w:placeholder>
            <w:temporary/>
            <w:showingPlcHdr/>
            <w15:appearance w15:val="hidden"/>
          </w:sdtPr>
          <w:sdtContent>
            <w:tc>
              <w:tcPr>
                <w:tcW w:w="3649" w:type="dxa"/>
                <w:tcMar>
                  <w:left w:w="0" w:type="dxa"/>
                </w:tcMar>
              </w:tcPr>
              <w:p w14:paraId="5815E015" w14:textId="77777777" w:rsidR="00F8354F" w:rsidRDefault="00804FC2">
                <w:pPr>
                  <w:pStyle w:val="1"/>
                  <w:spacing w:after="40"/>
                  <w:rPr>
                    <w:noProof/>
                  </w:rPr>
                </w:pPr>
                <w:r>
                  <w:rPr>
                    <w:rFonts w:hint="eastAsia"/>
                    <w:noProof/>
                    <w:lang w:val="ja-JP" w:bidi="ja-JP"/>
                  </w:rPr>
                  <w:t>イベント</w:t>
                </w:r>
              </w:p>
            </w:tc>
          </w:sdtContent>
        </w:sdt>
        <w:tc>
          <w:tcPr>
            <w:tcW w:w="3583" w:type="dxa"/>
          </w:tcPr>
          <w:p w14:paraId="5A427D10" w14:textId="77777777" w:rsidR="00F8354F" w:rsidRDefault="00000000">
            <w:pPr>
              <w:pStyle w:val="2"/>
              <w:spacing w:after="40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975191141"/>
                <w:placeholder>
                  <w:docPart w:val="D19A4B86E9AB437AA6ACC50EAAD4543B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見出し</w:t>
                </w:r>
              </w:sdtContent>
            </w:sdt>
          </w:p>
          <w:p w14:paraId="43C4BD2F" w14:textId="77777777" w:rsidR="00F8354F" w:rsidRDefault="00000000">
            <w:pPr>
              <w:spacing w:after="40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793796526"/>
                <w:placeholder>
                  <w:docPart w:val="4695D3FFD87E413FA0DB9A8BA61BAAA2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(このテキストのような) プレースホルダー テキストをクリックして上書きするだけで、すぐに作成を開始できます。</w:t>
                </w:r>
              </w:sdtContent>
            </w:sdt>
          </w:p>
        </w:tc>
        <w:tc>
          <w:tcPr>
            <w:tcW w:w="3584" w:type="dxa"/>
          </w:tcPr>
          <w:p w14:paraId="6D9A7CE7" w14:textId="77777777" w:rsidR="00F8354F" w:rsidRDefault="00000000">
            <w:pPr>
              <w:pStyle w:val="2"/>
              <w:spacing w:after="40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-1548298989"/>
                <w:placeholder>
                  <w:docPart w:val="EC74412E322049DC8829920B423462BE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見出し</w:t>
                </w:r>
              </w:sdtContent>
            </w:sdt>
          </w:p>
          <w:p w14:paraId="5AB69909" w14:textId="77777777" w:rsidR="00F8354F" w:rsidRDefault="00000000">
            <w:pPr>
              <w:spacing w:after="40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1940709073"/>
                <w:placeholder>
                  <w:docPart w:val="07F27251CB294F2798BAE32FC9091611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ファイルから画像を挿入したり、図形、テキスト ボックス、表を追加したりする場合は、リボンの [挿入] タブで、必要なオプションをタップするだけです。</w:t>
                </w:r>
              </w:sdtContent>
            </w:sdt>
          </w:p>
        </w:tc>
        <w:tc>
          <w:tcPr>
            <w:tcW w:w="3584" w:type="dxa"/>
            <w:tcMar>
              <w:right w:w="0" w:type="dxa"/>
            </w:tcMar>
          </w:tcPr>
          <w:p w14:paraId="2A19D67F" w14:textId="77777777" w:rsidR="00F8354F" w:rsidRDefault="00000000">
            <w:pPr>
              <w:pStyle w:val="2"/>
              <w:spacing w:after="40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1620335665"/>
                <w:placeholder>
                  <w:docPart w:val="C6285FA603BF4F329FF1EF3F5B3EFCD4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見出し</w:t>
                </w:r>
              </w:sdtContent>
            </w:sdt>
          </w:p>
          <w:p w14:paraId="3C469304" w14:textId="77777777" w:rsidR="00F8354F" w:rsidRDefault="00000000">
            <w:pPr>
              <w:spacing w:after="40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224884436"/>
                <w:placeholder>
                  <w:docPart w:val="FA99C4A3BEDF494DACA523EA8FBD28F4"/>
                </w:placeholder>
                <w:temporary/>
                <w:showingPlcHdr/>
                <w15:appearance w15:val="hidden"/>
              </w:sdtPr>
              <w:sdtContent>
                <w:r w:rsidR="00804FC2">
                  <w:rPr>
                    <w:rFonts w:hint="eastAsia"/>
                    <w:noProof/>
                    <w:lang w:val="ja-JP" w:bidi="ja-JP"/>
                  </w:rPr>
                  <w:t>コンピューター、タブレット、スマートフォンから Word を使用してこの文書を表示して編集できます。</w:t>
                </w:r>
              </w:sdtContent>
            </w:sdt>
          </w:p>
        </w:tc>
      </w:tr>
    </w:tbl>
    <w:p w14:paraId="05542B15" w14:textId="77777777" w:rsidR="00F8354F" w:rsidRDefault="00F8354F">
      <w:pPr>
        <w:pStyle w:val="a8"/>
        <w:rPr>
          <w:noProof/>
        </w:rPr>
      </w:pPr>
    </w:p>
    <w:sectPr w:rsidR="00F8354F" w:rsidSect="00746F3F">
      <w:pgSz w:w="16838" w:h="11906" w:orient="landscape" w:code="9"/>
      <w:pgMar w:top="576" w:right="720" w:bottom="576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9BAE8" w14:textId="77777777" w:rsidR="00196339" w:rsidRDefault="00196339">
      <w:pPr>
        <w:spacing w:before="0" w:after="0"/>
      </w:pPr>
      <w:r>
        <w:separator/>
      </w:r>
    </w:p>
  </w:endnote>
  <w:endnote w:type="continuationSeparator" w:id="0">
    <w:p w14:paraId="5F0C91DE" w14:textId="77777777" w:rsidR="00196339" w:rsidRDefault="0019633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B0755" w14:textId="77777777" w:rsidR="00196339" w:rsidRDefault="00196339">
      <w:pPr>
        <w:spacing w:before="0" w:after="0"/>
      </w:pPr>
      <w:r>
        <w:separator/>
      </w:r>
    </w:p>
  </w:footnote>
  <w:footnote w:type="continuationSeparator" w:id="0">
    <w:p w14:paraId="3B8D5308" w14:textId="77777777" w:rsidR="00196339" w:rsidRDefault="0019633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026/01/31"/>
    <w:docVar w:name="MonthStart" w:val="2026/01/01"/>
  </w:docVars>
  <w:rsids>
    <w:rsidRoot w:val="00773493"/>
    <w:rsid w:val="00005C2F"/>
    <w:rsid w:val="00007B13"/>
    <w:rsid w:val="000138E6"/>
    <w:rsid w:val="00013D20"/>
    <w:rsid w:val="00015632"/>
    <w:rsid w:val="00020798"/>
    <w:rsid w:val="00023CF9"/>
    <w:rsid w:val="0002523E"/>
    <w:rsid w:val="0002623F"/>
    <w:rsid w:val="00031405"/>
    <w:rsid w:val="00034A67"/>
    <w:rsid w:val="0003732D"/>
    <w:rsid w:val="00041862"/>
    <w:rsid w:val="000429E1"/>
    <w:rsid w:val="00065FAC"/>
    <w:rsid w:val="0007132B"/>
    <w:rsid w:val="0007171A"/>
    <w:rsid w:val="00073745"/>
    <w:rsid w:val="000738F2"/>
    <w:rsid w:val="000833C4"/>
    <w:rsid w:val="00085FCA"/>
    <w:rsid w:val="000950AC"/>
    <w:rsid w:val="000958A4"/>
    <w:rsid w:val="0009690A"/>
    <w:rsid w:val="000A06DD"/>
    <w:rsid w:val="000B4A5A"/>
    <w:rsid w:val="000B6FC2"/>
    <w:rsid w:val="000C3E5E"/>
    <w:rsid w:val="000D7F9E"/>
    <w:rsid w:val="0010545F"/>
    <w:rsid w:val="00125D0C"/>
    <w:rsid w:val="00145259"/>
    <w:rsid w:val="001603FC"/>
    <w:rsid w:val="001755DC"/>
    <w:rsid w:val="00183641"/>
    <w:rsid w:val="00192E07"/>
    <w:rsid w:val="00196339"/>
    <w:rsid w:val="001970E2"/>
    <w:rsid w:val="001A1756"/>
    <w:rsid w:val="001A345A"/>
    <w:rsid w:val="001A7DDC"/>
    <w:rsid w:val="001D2B78"/>
    <w:rsid w:val="001D4F2E"/>
    <w:rsid w:val="001D78F5"/>
    <w:rsid w:val="001E388F"/>
    <w:rsid w:val="001E75EE"/>
    <w:rsid w:val="001F1F3E"/>
    <w:rsid w:val="001F4A9C"/>
    <w:rsid w:val="00202298"/>
    <w:rsid w:val="00204BC2"/>
    <w:rsid w:val="00207294"/>
    <w:rsid w:val="00210761"/>
    <w:rsid w:val="00211A1B"/>
    <w:rsid w:val="00213915"/>
    <w:rsid w:val="002209F8"/>
    <w:rsid w:val="0022386C"/>
    <w:rsid w:val="0022511D"/>
    <w:rsid w:val="00225327"/>
    <w:rsid w:val="00233343"/>
    <w:rsid w:val="00235BED"/>
    <w:rsid w:val="00240109"/>
    <w:rsid w:val="00250D50"/>
    <w:rsid w:val="00255373"/>
    <w:rsid w:val="0025544C"/>
    <w:rsid w:val="0026164D"/>
    <w:rsid w:val="00262469"/>
    <w:rsid w:val="00265686"/>
    <w:rsid w:val="002675B0"/>
    <w:rsid w:val="00270096"/>
    <w:rsid w:val="00272CD9"/>
    <w:rsid w:val="0027445E"/>
    <w:rsid w:val="00274A7A"/>
    <w:rsid w:val="00286A3A"/>
    <w:rsid w:val="00286E80"/>
    <w:rsid w:val="00293694"/>
    <w:rsid w:val="002B3B3F"/>
    <w:rsid w:val="002D09B2"/>
    <w:rsid w:val="002D3F67"/>
    <w:rsid w:val="002D5D2B"/>
    <w:rsid w:val="002F70AE"/>
    <w:rsid w:val="00301022"/>
    <w:rsid w:val="00302B9C"/>
    <w:rsid w:val="00314353"/>
    <w:rsid w:val="003144C1"/>
    <w:rsid w:val="0032384B"/>
    <w:rsid w:val="00332082"/>
    <w:rsid w:val="00343417"/>
    <w:rsid w:val="003443C4"/>
    <w:rsid w:val="003512F0"/>
    <w:rsid w:val="00352D04"/>
    <w:rsid w:val="00354863"/>
    <w:rsid w:val="00356587"/>
    <w:rsid w:val="003617EF"/>
    <w:rsid w:val="003715BC"/>
    <w:rsid w:val="00373EDA"/>
    <w:rsid w:val="003779FB"/>
    <w:rsid w:val="00380574"/>
    <w:rsid w:val="0038264A"/>
    <w:rsid w:val="00384841"/>
    <w:rsid w:val="00391E2B"/>
    <w:rsid w:val="003A4C6A"/>
    <w:rsid w:val="003A6C2A"/>
    <w:rsid w:val="003B46B4"/>
    <w:rsid w:val="003C73A1"/>
    <w:rsid w:val="003D11B6"/>
    <w:rsid w:val="003E4A31"/>
    <w:rsid w:val="003F1033"/>
    <w:rsid w:val="00420EBA"/>
    <w:rsid w:val="00422E90"/>
    <w:rsid w:val="00431C24"/>
    <w:rsid w:val="00434E87"/>
    <w:rsid w:val="00435EF1"/>
    <w:rsid w:val="00443743"/>
    <w:rsid w:val="004529F8"/>
    <w:rsid w:val="00476052"/>
    <w:rsid w:val="00481079"/>
    <w:rsid w:val="00487452"/>
    <w:rsid w:val="004916DA"/>
    <w:rsid w:val="00492BE3"/>
    <w:rsid w:val="004A25D9"/>
    <w:rsid w:val="004A2E88"/>
    <w:rsid w:val="004C2130"/>
    <w:rsid w:val="004C536D"/>
    <w:rsid w:val="004D0FA7"/>
    <w:rsid w:val="004E5B0C"/>
    <w:rsid w:val="004F1CC1"/>
    <w:rsid w:val="004F52EC"/>
    <w:rsid w:val="004F5DFC"/>
    <w:rsid w:val="004F6DF9"/>
    <w:rsid w:val="005052A2"/>
    <w:rsid w:val="00525063"/>
    <w:rsid w:val="00532BD9"/>
    <w:rsid w:val="00532D2F"/>
    <w:rsid w:val="00541395"/>
    <w:rsid w:val="00545613"/>
    <w:rsid w:val="00550516"/>
    <w:rsid w:val="00550615"/>
    <w:rsid w:val="005569C4"/>
    <w:rsid w:val="00563034"/>
    <w:rsid w:val="00563E37"/>
    <w:rsid w:val="005641E4"/>
    <w:rsid w:val="00570C30"/>
    <w:rsid w:val="00585245"/>
    <w:rsid w:val="005A3099"/>
    <w:rsid w:val="005A3774"/>
    <w:rsid w:val="005B0F11"/>
    <w:rsid w:val="005B2F79"/>
    <w:rsid w:val="005B51D5"/>
    <w:rsid w:val="005C20CC"/>
    <w:rsid w:val="005C3B3A"/>
    <w:rsid w:val="005C4F82"/>
    <w:rsid w:val="005D5858"/>
    <w:rsid w:val="005D700F"/>
    <w:rsid w:val="005E1DB9"/>
    <w:rsid w:val="005E28B6"/>
    <w:rsid w:val="005E686E"/>
    <w:rsid w:val="006014DA"/>
    <w:rsid w:val="006053CC"/>
    <w:rsid w:val="006132AD"/>
    <w:rsid w:val="0061699C"/>
    <w:rsid w:val="006178D8"/>
    <w:rsid w:val="0062746A"/>
    <w:rsid w:val="00651B53"/>
    <w:rsid w:val="0065224A"/>
    <w:rsid w:val="00656391"/>
    <w:rsid w:val="00673DFD"/>
    <w:rsid w:val="00684D01"/>
    <w:rsid w:val="006871D0"/>
    <w:rsid w:val="006B05BF"/>
    <w:rsid w:val="006B2615"/>
    <w:rsid w:val="006B2DF7"/>
    <w:rsid w:val="006C573B"/>
    <w:rsid w:val="006C593B"/>
    <w:rsid w:val="006C6EE9"/>
    <w:rsid w:val="006C77B1"/>
    <w:rsid w:val="006D69BC"/>
    <w:rsid w:val="006D749E"/>
    <w:rsid w:val="006D78AB"/>
    <w:rsid w:val="006D7BB1"/>
    <w:rsid w:val="006E3978"/>
    <w:rsid w:val="00700A41"/>
    <w:rsid w:val="00722238"/>
    <w:rsid w:val="007315F6"/>
    <w:rsid w:val="00746F3F"/>
    <w:rsid w:val="00751F2B"/>
    <w:rsid w:val="00753E19"/>
    <w:rsid w:val="00764408"/>
    <w:rsid w:val="00765F56"/>
    <w:rsid w:val="00773493"/>
    <w:rsid w:val="00783BE8"/>
    <w:rsid w:val="00784B39"/>
    <w:rsid w:val="00785CDC"/>
    <w:rsid w:val="007A0065"/>
    <w:rsid w:val="007A16BD"/>
    <w:rsid w:val="007A6C4B"/>
    <w:rsid w:val="007C24FA"/>
    <w:rsid w:val="007C4C8C"/>
    <w:rsid w:val="007C6B6D"/>
    <w:rsid w:val="007D0B2E"/>
    <w:rsid w:val="007F20A4"/>
    <w:rsid w:val="007F7A5D"/>
    <w:rsid w:val="00804FC2"/>
    <w:rsid w:val="00806DE1"/>
    <w:rsid w:val="00810823"/>
    <w:rsid w:val="008118D4"/>
    <w:rsid w:val="0082128E"/>
    <w:rsid w:val="008233B5"/>
    <w:rsid w:val="008272AA"/>
    <w:rsid w:val="00834C10"/>
    <w:rsid w:val="00835678"/>
    <w:rsid w:val="0084213A"/>
    <w:rsid w:val="00845BF2"/>
    <w:rsid w:val="00847E3F"/>
    <w:rsid w:val="00857AE3"/>
    <w:rsid w:val="0087155D"/>
    <w:rsid w:val="0087185A"/>
    <w:rsid w:val="00874C1B"/>
    <w:rsid w:val="00877710"/>
    <w:rsid w:val="0089351E"/>
    <w:rsid w:val="008B12CF"/>
    <w:rsid w:val="008E2889"/>
    <w:rsid w:val="008F3CD2"/>
    <w:rsid w:val="008F7C4C"/>
    <w:rsid w:val="009122CA"/>
    <w:rsid w:val="00913DF0"/>
    <w:rsid w:val="009261FC"/>
    <w:rsid w:val="0093168E"/>
    <w:rsid w:val="00934EC9"/>
    <w:rsid w:val="00935D5E"/>
    <w:rsid w:val="009421C7"/>
    <w:rsid w:val="0095270E"/>
    <w:rsid w:val="00954C2D"/>
    <w:rsid w:val="009608AA"/>
    <w:rsid w:val="00965EA6"/>
    <w:rsid w:val="00974DFA"/>
    <w:rsid w:val="00991DCD"/>
    <w:rsid w:val="009A099F"/>
    <w:rsid w:val="009A4A2F"/>
    <w:rsid w:val="009A534B"/>
    <w:rsid w:val="009B31D5"/>
    <w:rsid w:val="009C4F40"/>
    <w:rsid w:val="009D6065"/>
    <w:rsid w:val="009E5065"/>
    <w:rsid w:val="009E5FBA"/>
    <w:rsid w:val="00A03BF5"/>
    <w:rsid w:val="00A04876"/>
    <w:rsid w:val="00A20BEC"/>
    <w:rsid w:val="00A239CF"/>
    <w:rsid w:val="00A24347"/>
    <w:rsid w:val="00A263B8"/>
    <w:rsid w:val="00A30649"/>
    <w:rsid w:val="00A3341C"/>
    <w:rsid w:val="00A348CE"/>
    <w:rsid w:val="00A40665"/>
    <w:rsid w:val="00A54896"/>
    <w:rsid w:val="00A64432"/>
    <w:rsid w:val="00A74542"/>
    <w:rsid w:val="00A76F57"/>
    <w:rsid w:val="00A9117F"/>
    <w:rsid w:val="00A94121"/>
    <w:rsid w:val="00A94871"/>
    <w:rsid w:val="00AB21D0"/>
    <w:rsid w:val="00AC3853"/>
    <w:rsid w:val="00AD1ECB"/>
    <w:rsid w:val="00AE5240"/>
    <w:rsid w:val="00AF03E1"/>
    <w:rsid w:val="00AF3679"/>
    <w:rsid w:val="00B029A9"/>
    <w:rsid w:val="00B0685B"/>
    <w:rsid w:val="00B13441"/>
    <w:rsid w:val="00B16B64"/>
    <w:rsid w:val="00B21B19"/>
    <w:rsid w:val="00B24D6C"/>
    <w:rsid w:val="00B25D92"/>
    <w:rsid w:val="00B44A0C"/>
    <w:rsid w:val="00B5635C"/>
    <w:rsid w:val="00B60F05"/>
    <w:rsid w:val="00B67311"/>
    <w:rsid w:val="00B9103F"/>
    <w:rsid w:val="00B936C4"/>
    <w:rsid w:val="00B9565A"/>
    <w:rsid w:val="00B95A9F"/>
    <w:rsid w:val="00BA5246"/>
    <w:rsid w:val="00BB1924"/>
    <w:rsid w:val="00BB3438"/>
    <w:rsid w:val="00BB5BD0"/>
    <w:rsid w:val="00BC66C0"/>
    <w:rsid w:val="00BD6F9B"/>
    <w:rsid w:val="00BE55EB"/>
    <w:rsid w:val="00BF48E1"/>
    <w:rsid w:val="00C02C29"/>
    <w:rsid w:val="00C163AF"/>
    <w:rsid w:val="00C212E6"/>
    <w:rsid w:val="00C227B3"/>
    <w:rsid w:val="00C2385A"/>
    <w:rsid w:val="00C44233"/>
    <w:rsid w:val="00C47AF2"/>
    <w:rsid w:val="00C71DC1"/>
    <w:rsid w:val="00C75499"/>
    <w:rsid w:val="00C756EF"/>
    <w:rsid w:val="00C768F1"/>
    <w:rsid w:val="00C87A95"/>
    <w:rsid w:val="00CA26BB"/>
    <w:rsid w:val="00CA55EB"/>
    <w:rsid w:val="00CD13A8"/>
    <w:rsid w:val="00CD1F5B"/>
    <w:rsid w:val="00CD414C"/>
    <w:rsid w:val="00CE1C0E"/>
    <w:rsid w:val="00CE723B"/>
    <w:rsid w:val="00CE7759"/>
    <w:rsid w:val="00CF3F04"/>
    <w:rsid w:val="00D001CD"/>
    <w:rsid w:val="00D00761"/>
    <w:rsid w:val="00D02133"/>
    <w:rsid w:val="00D31119"/>
    <w:rsid w:val="00D32066"/>
    <w:rsid w:val="00D43685"/>
    <w:rsid w:val="00D45ACD"/>
    <w:rsid w:val="00D57A67"/>
    <w:rsid w:val="00D758C8"/>
    <w:rsid w:val="00D85E0D"/>
    <w:rsid w:val="00D910B2"/>
    <w:rsid w:val="00D91A30"/>
    <w:rsid w:val="00D91F2B"/>
    <w:rsid w:val="00D96D90"/>
    <w:rsid w:val="00DA4594"/>
    <w:rsid w:val="00DB3406"/>
    <w:rsid w:val="00DC2096"/>
    <w:rsid w:val="00DC21AA"/>
    <w:rsid w:val="00DD4545"/>
    <w:rsid w:val="00DE4B79"/>
    <w:rsid w:val="00DE7F35"/>
    <w:rsid w:val="00DE7F4E"/>
    <w:rsid w:val="00DF6102"/>
    <w:rsid w:val="00E0337D"/>
    <w:rsid w:val="00E1003B"/>
    <w:rsid w:val="00E11126"/>
    <w:rsid w:val="00E13650"/>
    <w:rsid w:val="00E148C1"/>
    <w:rsid w:val="00E171D3"/>
    <w:rsid w:val="00E2225D"/>
    <w:rsid w:val="00E516DC"/>
    <w:rsid w:val="00E6043F"/>
    <w:rsid w:val="00E70799"/>
    <w:rsid w:val="00E74554"/>
    <w:rsid w:val="00E807CB"/>
    <w:rsid w:val="00E8092E"/>
    <w:rsid w:val="00EA11E4"/>
    <w:rsid w:val="00EA45F5"/>
    <w:rsid w:val="00ED5D2B"/>
    <w:rsid w:val="00ED6737"/>
    <w:rsid w:val="00EE4074"/>
    <w:rsid w:val="00EF3F48"/>
    <w:rsid w:val="00F07132"/>
    <w:rsid w:val="00F108CD"/>
    <w:rsid w:val="00F2281B"/>
    <w:rsid w:val="00F2574F"/>
    <w:rsid w:val="00F3388B"/>
    <w:rsid w:val="00F3689F"/>
    <w:rsid w:val="00F512E5"/>
    <w:rsid w:val="00F526D5"/>
    <w:rsid w:val="00F64ABF"/>
    <w:rsid w:val="00F76D39"/>
    <w:rsid w:val="00F774D7"/>
    <w:rsid w:val="00F80AFB"/>
    <w:rsid w:val="00F8354F"/>
    <w:rsid w:val="00F919C9"/>
    <w:rsid w:val="00F9661A"/>
    <w:rsid w:val="00FA30A3"/>
    <w:rsid w:val="00FB2C09"/>
    <w:rsid w:val="00FC1558"/>
    <w:rsid w:val="00FD36BA"/>
    <w:rsid w:val="00FE0B86"/>
    <w:rsid w:val="00FF4E46"/>
    <w:rsid w:val="00FF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892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3" w:unhideWhenUsed="1" w:qFormat="1"/>
    <w:lsdException w:name="Emphasis" w:semiHidden="1" w:uiPriority="1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3" w:unhideWhenUsed="1" w:qFormat="1"/>
    <w:lsdException w:name="Quote" w:semiHidden="1" w:uiPriority="13" w:unhideWhenUsed="1" w:qFormat="1"/>
    <w:lsdException w:name="Intense Quote" w:semiHidden="1" w:uiPriority="13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3" w:unhideWhenUsed="1" w:qFormat="1"/>
    <w:lsdException w:name="Intense Emphasis" w:semiHidden="1" w:uiPriority="13" w:unhideWhenUsed="1" w:qFormat="1"/>
    <w:lsdException w:name="Subtle Reference" w:semiHidden="1" w:uiPriority="13" w:unhideWhenUsed="1" w:qFormat="1"/>
    <w:lsdException w:name="Intense Reference" w:semiHidden="1" w:uiPriority="13" w:unhideWhenUsed="1" w:qFormat="1"/>
    <w:lsdException w:name="Book Title" w:semiHidden="1" w:uiPriority="1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594"/>
    <w:pPr>
      <w:spacing w:line="180" w:lineRule="auto"/>
    </w:pPr>
    <w:rPr>
      <w:rFonts w:ascii="Meiryo UI" w:eastAsia="Meiryo UI" w:hAnsi="Meiryo UI"/>
    </w:rPr>
  </w:style>
  <w:style w:type="paragraph" w:styleId="1">
    <w:name w:val="heading 1"/>
    <w:basedOn w:val="a"/>
    <w:link w:val="10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A4594"/>
    <w:pPr>
      <w:keepNext/>
      <w:keepLines/>
      <w:spacing w:before="200"/>
      <w:outlineLvl w:val="1"/>
    </w:pPr>
    <w:rPr>
      <w:rFonts w:cstheme="majorBidi"/>
      <w:b/>
      <w:bCs/>
      <w:color w:val="404040" w:themeColor="text1" w:themeTint="BF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594"/>
    <w:pPr>
      <w:keepNext/>
      <w:ind w:leftChars="400" w:left="400"/>
      <w:outlineLvl w:val="2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日"/>
    <w:basedOn w:val="a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a4">
    <w:name w:val="表のカレンダー"/>
    <w:basedOn w:val="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11">
    <w:name w:val="日付1"/>
    <w:basedOn w:val="a"/>
    <w:uiPriority w:val="4"/>
    <w:qFormat/>
    <w:pPr>
      <w:spacing w:before="120"/>
      <w:jc w:val="right"/>
    </w:pPr>
  </w:style>
  <w:style w:type="paragraph" w:customStyle="1" w:styleId="a5">
    <w:name w:val="月"/>
    <w:basedOn w:val="a"/>
    <w:uiPriority w:val="1"/>
    <w:qFormat/>
    <w:rsid w:val="00DA4594"/>
    <w:pPr>
      <w:spacing w:line="192" w:lineRule="auto"/>
      <w:jc w:val="right"/>
    </w:pPr>
    <w:rPr>
      <w:b/>
      <w:color w:val="326BA6" w:themeColor="text2" w:themeShade="BF"/>
      <w:sz w:val="96"/>
      <w:szCs w:val="120"/>
    </w:rPr>
  </w:style>
  <w:style w:type="paragraph" w:customStyle="1" w:styleId="a6">
    <w:name w:val="年"/>
    <w:basedOn w:val="a"/>
    <w:uiPriority w:val="2"/>
    <w:qFormat/>
    <w:rsid w:val="00DA4594"/>
    <w:pPr>
      <w:jc w:val="right"/>
    </w:pPr>
    <w:rPr>
      <w:b/>
      <w:color w:val="7F7F7F" w:themeColor="text1" w:themeTint="80"/>
      <w:sz w:val="96"/>
      <w:szCs w:val="64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98"/>
    <w:qFormat/>
    <w:rsid w:val="00DA4594"/>
    <w:pPr>
      <w:spacing w:before="0" w:after="0" w:line="180" w:lineRule="auto"/>
    </w:pPr>
    <w:rPr>
      <w:rFonts w:ascii="Meiryo UI" w:eastAsia="Meiryo UI" w:hAnsi="Meiryo UI"/>
    </w:rPr>
  </w:style>
  <w:style w:type="paragraph" w:styleId="a9">
    <w:name w:val="Balloon Text"/>
    <w:basedOn w:val="a"/>
    <w:link w:val="aa"/>
    <w:uiPriority w:val="99"/>
    <w:semiHidden/>
    <w:unhideWhenUsed/>
    <w:rPr>
      <w:rFonts w:ascii="Lucida Grande" w:hAnsi="Lucida Grande"/>
    </w:rPr>
  </w:style>
  <w:style w:type="character" w:customStyle="1" w:styleId="aa">
    <w:name w:val="吹き出し (文字)"/>
    <w:basedOn w:val="a0"/>
    <w:link w:val="a9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10">
    <w:name w:val="見出し 1 (文字)"/>
    <w:basedOn w:val="a0"/>
    <w:link w:val="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20">
    <w:name w:val="見出し 2 (文字)"/>
    <w:basedOn w:val="a0"/>
    <w:link w:val="2"/>
    <w:uiPriority w:val="9"/>
    <w:rsid w:val="00DA4594"/>
    <w:rPr>
      <w:rFonts w:ascii="Meiryo UI" w:eastAsia="Meiryo UI" w:hAnsi="Meiryo UI" w:cstheme="majorBidi"/>
      <w:b/>
      <w:bCs/>
      <w:color w:val="404040" w:themeColor="text1" w:themeTint="BF"/>
      <w:szCs w:val="26"/>
    </w:rPr>
  </w:style>
  <w:style w:type="character" w:styleId="ab">
    <w:name w:val="Placeholder Text"/>
    <w:basedOn w:val="a0"/>
    <w:uiPriority w:val="99"/>
    <w:semiHidden/>
    <w:rPr>
      <w:color w:val="808080"/>
    </w:rPr>
  </w:style>
  <w:style w:type="table" w:styleId="4">
    <w:name w:val="Plain Table 4"/>
    <w:basedOn w:val="a1"/>
    <w:uiPriority w:val="99"/>
    <w:rsid w:val="00EA11E4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header"/>
    <w:basedOn w:val="a"/>
    <w:link w:val="ad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ad">
    <w:name w:val="ヘッダー (文字)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af">
    <w:name w:val="フッター (文字)"/>
    <w:basedOn w:val="a0"/>
    <w:link w:val="ae"/>
    <w:uiPriority w:val="99"/>
  </w:style>
  <w:style w:type="character" w:customStyle="1" w:styleId="30">
    <w:name w:val="見出し 3 (文字)"/>
    <w:basedOn w:val="a0"/>
    <w:link w:val="3"/>
    <w:uiPriority w:val="9"/>
    <w:semiHidden/>
    <w:rsid w:val="00DA4594"/>
    <w:rPr>
      <w:rFonts w:ascii="Meiryo UI" w:eastAsia="Meiryo UI" w:hAnsi="Meiryo U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V\AppData\Roaming\Microsoft\Templates\&#27700;&#24179;&#26041;&#21521;&#12398;&#12459;&#12524;&#12531;&#12480;&#12540;%20(&#26085;&#26332;&#22987;&#12414;&#12426;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0521EE6F5149458ED8BC1B62416A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A491B2-2DE2-4E2E-9515-A1F297FE1E96}"/>
      </w:docPartPr>
      <w:docPartBody>
        <w:p w:rsidR="00640BD2" w:rsidRDefault="00000000">
          <w:pPr>
            <w:pStyle w:val="B60521EE6F5149458ED8BC1B62416AC7"/>
          </w:pPr>
          <w:r>
            <w:rPr>
              <w:lang w:val="ja-JP" w:bidi="ja-JP"/>
            </w:rPr>
            <w:t>日曜日</w:t>
          </w:r>
        </w:p>
      </w:docPartBody>
    </w:docPart>
    <w:docPart>
      <w:docPartPr>
        <w:name w:val="3BA4995C988D4BC8B105836EF54EE9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C8824B-6D5C-41EF-9D70-E5089042D822}"/>
      </w:docPartPr>
      <w:docPartBody>
        <w:p w:rsidR="00640BD2" w:rsidRDefault="00000000">
          <w:pPr>
            <w:pStyle w:val="3BA4995C988D4BC8B105836EF54EE968"/>
          </w:pPr>
          <w:r>
            <w:rPr>
              <w:lang w:val="ja-JP" w:bidi="ja-JP"/>
            </w:rPr>
            <w:t>月曜日</w:t>
          </w:r>
        </w:p>
      </w:docPartBody>
    </w:docPart>
    <w:docPart>
      <w:docPartPr>
        <w:name w:val="957792C6AAB340A89620708C941259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C84246-FF43-46FF-AF25-FB44BF11461C}"/>
      </w:docPartPr>
      <w:docPartBody>
        <w:p w:rsidR="00640BD2" w:rsidRDefault="00000000">
          <w:pPr>
            <w:pStyle w:val="957792C6AAB340A89620708C941259EA"/>
          </w:pPr>
          <w:r>
            <w:rPr>
              <w:lang w:val="ja-JP" w:bidi="ja-JP"/>
            </w:rPr>
            <w:t>火曜日</w:t>
          </w:r>
        </w:p>
      </w:docPartBody>
    </w:docPart>
    <w:docPart>
      <w:docPartPr>
        <w:name w:val="E737CCDEF2634DA08E291C81D0DEE8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B0552D-396D-46EF-AD33-BF801190F39A}"/>
      </w:docPartPr>
      <w:docPartBody>
        <w:p w:rsidR="00640BD2" w:rsidRDefault="00000000">
          <w:pPr>
            <w:pStyle w:val="E737CCDEF2634DA08E291C81D0DEE868"/>
          </w:pPr>
          <w:r>
            <w:rPr>
              <w:lang w:val="ja-JP" w:bidi="ja-JP"/>
            </w:rPr>
            <w:t>水曜日</w:t>
          </w:r>
        </w:p>
      </w:docPartBody>
    </w:docPart>
    <w:docPart>
      <w:docPartPr>
        <w:name w:val="5EA90EA9DAA94D5D86134E56405151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993975-3A96-467E-84C8-4B4D5D13CCB2}"/>
      </w:docPartPr>
      <w:docPartBody>
        <w:p w:rsidR="00640BD2" w:rsidRDefault="00000000">
          <w:pPr>
            <w:pStyle w:val="5EA90EA9DAA94D5D86134E564051517D"/>
          </w:pPr>
          <w:r>
            <w:rPr>
              <w:lang w:val="ja-JP" w:bidi="ja-JP"/>
            </w:rPr>
            <w:t>木曜日</w:t>
          </w:r>
        </w:p>
      </w:docPartBody>
    </w:docPart>
    <w:docPart>
      <w:docPartPr>
        <w:name w:val="EEDFFCE769ED4C4CA5DA7E025C14D4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2A1C58-9F26-4A3B-89A4-ABE2159D1EE9}"/>
      </w:docPartPr>
      <w:docPartBody>
        <w:p w:rsidR="00640BD2" w:rsidRDefault="00000000">
          <w:pPr>
            <w:pStyle w:val="EEDFFCE769ED4C4CA5DA7E025C14D485"/>
          </w:pPr>
          <w:r>
            <w:rPr>
              <w:lang w:val="ja-JP" w:bidi="ja-JP"/>
            </w:rPr>
            <w:t>金曜日</w:t>
          </w:r>
        </w:p>
      </w:docPartBody>
    </w:docPart>
    <w:docPart>
      <w:docPartPr>
        <w:name w:val="687F127D41634D6C99E12480E5AC8B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5CAE9C-9239-43FF-94C5-A30D97D23832}"/>
      </w:docPartPr>
      <w:docPartBody>
        <w:p w:rsidR="00640BD2" w:rsidRDefault="00000000">
          <w:pPr>
            <w:pStyle w:val="687F127D41634D6C99E12480E5AC8BA8"/>
          </w:pPr>
          <w:r>
            <w:rPr>
              <w:lang w:val="ja-JP" w:bidi="ja-JP"/>
            </w:rPr>
            <w:t>土曜日</w:t>
          </w:r>
        </w:p>
      </w:docPartBody>
    </w:docPart>
    <w:docPart>
      <w:docPartPr>
        <w:name w:val="066F48E6F97A401B876EAE4A980F9A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15C5AB-1B3A-460A-817F-1451503FB54C}"/>
      </w:docPartPr>
      <w:docPartBody>
        <w:p w:rsidR="00640BD2" w:rsidRDefault="00000000">
          <w:pPr>
            <w:pStyle w:val="066F48E6F97A401B876EAE4A980F9AA0"/>
          </w:pPr>
          <w:r>
            <w:rPr>
              <w:lang w:val="ja-JP" w:bidi="ja-JP"/>
            </w:rPr>
            <w:t>イベント</w:t>
          </w:r>
        </w:p>
      </w:docPartBody>
    </w:docPart>
    <w:docPart>
      <w:docPartPr>
        <w:name w:val="D19A4B86E9AB437AA6ACC50EAAD454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2898F4-96F5-4A31-882F-A33A0A4B71FF}"/>
      </w:docPartPr>
      <w:docPartBody>
        <w:p w:rsidR="00640BD2" w:rsidRDefault="00000000">
          <w:pPr>
            <w:pStyle w:val="D19A4B86E9AB437AA6ACC50EAAD4543B"/>
          </w:pPr>
          <w:r>
            <w:rPr>
              <w:lang w:val="ja-JP" w:bidi="ja-JP"/>
            </w:rPr>
            <w:t>見出し</w:t>
          </w:r>
        </w:p>
      </w:docPartBody>
    </w:docPart>
    <w:docPart>
      <w:docPartPr>
        <w:name w:val="4695D3FFD87E413FA0DB9A8BA61BAA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E78AD0-75E3-4AB6-9E4D-A6A92279EF04}"/>
      </w:docPartPr>
      <w:docPartBody>
        <w:p w:rsidR="00640BD2" w:rsidRDefault="00000000">
          <w:pPr>
            <w:pStyle w:val="4695D3FFD87E413FA0DB9A8BA61BAAA2"/>
          </w:pPr>
          <w:r>
            <w:rPr>
              <w:lang w:val="ja-JP" w:bidi="ja-JP"/>
            </w:rPr>
            <w:t>(このテキストのような) プレースホルダー テキストをクリックして上書きするだけで、すぐに作成を開始できます。</w:t>
          </w:r>
        </w:p>
      </w:docPartBody>
    </w:docPart>
    <w:docPart>
      <w:docPartPr>
        <w:name w:val="EC74412E322049DC8829920B423462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4D9D07-440E-46B5-B51A-5C0E88FF78B9}"/>
      </w:docPartPr>
      <w:docPartBody>
        <w:p w:rsidR="00640BD2" w:rsidRDefault="00000000">
          <w:pPr>
            <w:pStyle w:val="EC74412E322049DC8829920B423462BE"/>
          </w:pPr>
          <w:r>
            <w:rPr>
              <w:lang w:val="ja-JP" w:bidi="ja-JP"/>
            </w:rPr>
            <w:t>見出し</w:t>
          </w:r>
        </w:p>
      </w:docPartBody>
    </w:docPart>
    <w:docPart>
      <w:docPartPr>
        <w:name w:val="07F27251CB294F2798BAE32FC90916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EB2F34-2AF8-46B5-8A9E-58A7E80FF8EE}"/>
      </w:docPartPr>
      <w:docPartBody>
        <w:p w:rsidR="00640BD2" w:rsidRDefault="00000000">
          <w:pPr>
            <w:pStyle w:val="07F27251CB294F2798BAE32FC9091611"/>
          </w:pPr>
          <w:r>
            <w:rPr>
              <w:lang w:val="ja-JP" w:bidi="ja-JP"/>
            </w:rPr>
            <w:t>ファイルから画像を挿入したり、図形、テキスト ボックス、表を追加したりする場合は、リボンの [挿入] タブで、必要なオプションをタップするだけです。</w:t>
          </w:r>
        </w:p>
      </w:docPartBody>
    </w:docPart>
    <w:docPart>
      <w:docPartPr>
        <w:name w:val="C6285FA603BF4F329FF1EF3F5B3EFC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BE3F57-CC3E-4E7F-B38E-8E1776054A0C}"/>
      </w:docPartPr>
      <w:docPartBody>
        <w:p w:rsidR="00640BD2" w:rsidRDefault="00000000">
          <w:pPr>
            <w:pStyle w:val="C6285FA603BF4F329FF1EF3F5B3EFCD4"/>
          </w:pPr>
          <w:r>
            <w:rPr>
              <w:lang w:val="ja-JP" w:bidi="ja-JP"/>
            </w:rPr>
            <w:t>見出し</w:t>
          </w:r>
        </w:p>
      </w:docPartBody>
    </w:docPart>
    <w:docPart>
      <w:docPartPr>
        <w:name w:val="FA99C4A3BEDF494DACA523EA8FBD28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FAAA3E-D4EB-482B-9B0B-489BC69A9EF2}"/>
      </w:docPartPr>
      <w:docPartBody>
        <w:p w:rsidR="00640BD2" w:rsidRDefault="00000000">
          <w:pPr>
            <w:pStyle w:val="FA99C4A3BEDF494DACA523EA8FBD28F4"/>
          </w:pPr>
          <w:r>
            <w:rPr>
              <w:lang w:val="ja-JP" w:bidi="ja-JP"/>
            </w:rPr>
            <w:t>コンピューター、タブレット、スマートフォンから Word を使ってこの文書を表示、編集できます。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C2"/>
    <w:rsid w:val="00005C2F"/>
    <w:rsid w:val="00015632"/>
    <w:rsid w:val="000963E8"/>
    <w:rsid w:val="000A7CC9"/>
    <w:rsid w:val="000C3E5E"/>
    <w:rsid w:val="000F52A5"/>
    <w:rsid w:val="00145259"/>
    <w:rsid w:val="00151481"/>
    <w:rsid w:val="00157685"/>
    <w:rsid w:val="00157F6F"/>
    <w:rsid w:val="00177776"/>
    <w:rsid w:val="00180393"/>
    <w:rsid w:val="001A7DDC"/>
    <w:rsid w:val="001C360E"/>
    <w:rsid w:val="001F4A9C"/>
    <w:rsid w:val="00204944"/>
    <w:rsid w:val="00215F6E"/>
    <w:rsid w:val="0022386C"/>
    <w:rsid w:val="00240109"/>
    <w:rsid w:val="00255373"/>
    <w:rsid w:val="0027445E"/>
    <w:rsid w:val="00286A3A"/>
    <w:rsid w:val="00290B03"/>
    <w:rsid w:val="002A2664"/>
    <w:rsid w:val="003362C1"/>
    <w:rsid w:val="00355D03"/>
    <w:rsid w:val="003715BC"/>
    <w:rsid w:val="00374597"/>
    <w:rsid w:val="003C72DE"/>
    <w:rsid w:val="004122F9"/>
    <w:rsid w:val="00417217"/>
    <w:rsid w:val="004220A9"/>
    <w:rsid w:val="0043260D"/>
    <w:rsid w:val="00443743"/>
    <w:rsid w:val="004540A3"/>
    <w:rsid w:val="004C2130"/>
    <w:rsid w:val="004C5CFF"/>
    <w:rsid w:val="004D0FA7"/>
    <w:rsid w:val="004D2608"/>
    <w:rsid w:val="004F52EC"/>
    <w:rsid w:val="004F5842"/>
    <w:rsid w:val="005052A2"/>
    <w:rsid w:val="00525063"/>
    <w:rsid w:val="005450C2"/>
    <w:rsid w:val="0055075A"/>
    <w:rsid w:val="00555683"/>
    <w:rsid w:val="005569C4"/>
    <w:rsid w:val="0059765C"/>
    <w:rsid w:val="005C0668"/>
    <w:rsid w:val="005C20CC"/>
    <w:rsid w:val="005D13E0"/>
    <w:rsid w:val="005E30E4"/>
    <w:rsid w:val="005F36ED"/>
    <w:rsid w:val="00604399"/>
    <w:rsid w:val="006132AD"/>
    <w:rsid w:val="00640BD2"/>
    <w:rsid w:val="0065224A"/>
    <w:rsid w:val="00654160"/>
    <w:rsid w:val="006622D7"/>
    <w:rsid w:val="00674F51"/>
    <w:rsid w:val="00680137"/>
    <w:rsid w:val="006B2615"/>
    <w:rsid w:val="006D282C"/>
    <w:rsid w:val="006D7BB1"/>
    <w:rsid w:val="00714D56"/>
    <w:rsid w:val="00795E0B"/>
    <w:rsid w:val="007D0854"/>
    <w:rsid w:val="007D4271"/>
    <w:rsid w:val="007D7E9B"/>
    <w:rsid w:val="00887E3F"/>
    <w:rsid w:val="0089351E"/>
    <w:rsid w:val="008F7C4C"/>
    <w:rsid w:val="00952E46"/>
    <w:rsid w:val="0096702C"/>
    <w:rsid w:val="00A5022C"/>
    <w:rsid w:val="00A67A88"/>
    <w:rsid w:val="00A74272"/>
    <w:rsid w:val="00A76F57"/>
    <w:rsid w:val="00A85F76"/>
    <w:rsid w:val="00A94871"/>
    <w:rsid w:val="00A94F13"/>
    <w:rsid w:val="00AA4D24"/>
    <w:rsid w:val="00AE4EE9"/>
    <w:rsid w:val="00B24D6C"/>
    <w:rsid w:val="00B44A0C"/>
    <w:rsid w:val="00B513DC"/>
    <w:rsid w:val="00B9565A"/>
    <w:rsid w:val="00BB1924"/>
    <w:rsid w:val="00BB3438"/>
    <w:rsid w:val="00BB60CB"/>
    <w:rsid w:val="00BB73AC"/>
    <w:rsid w:val="00BC66C0"/>
    <w:rsid w:val="00BC7059"/>
    <w:rsid w:val="00BD6BE8"/>
    <w:rsid w:val="00C02C29"/>
    <w:rsid w:val="00C227B3"/>
    <w:rsid w:val="00C2385A"/>
    <w:rsid w:val="00C37C36"/>
    <w:rsid w:val="00C40AB2"/>
    <w:rsid w:val="00C44233"/>
    <w:rsid w:val="00C53316"/>
    <w:rsid w:val="00C75499"/>
    <w:rsid w:val="00CB4FEE"/>
    <w:rsid w:val="00CE7759"/>
    <w:rsid w:val="00D22A50"/>
    <w:rsid w:val="00D741DF"/>
    <w:rsid w:val="00DB415F"/>
    <w:rsid w:val="00DF4DF5"/>
    <w:rsid w:val="00E11126"/>
    <w:rsid w:val="00E242DE"/>
    <w:rsid w:val="00E2778E"/>
    <w:rsid w:val="00E368D4"/>
    <w:rsid w:val="00E420BB"/>
    <w:rsid w:val="00E71FF0"/>
    <w:rsid w:val="00EC41DC"/>
    <w:rsid w:val="00ED6737"/>
    <w:rsid w:val="00EE166B"/>
    <w:rsid w:val="00F21C3F"/>
    <w:rsid w:val="00F2281B"/>
    <w:rsid w:val="00F2574F"/>
    <w:rsid w:val="00F9661A"/>
    <w:rsid w:val="00FA30A3"/>
    <w:rsid w:val="00FA3387"/>
    <w:rsid w:val="00FD615F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60521EE6F5149458ED8BC1B62416AC7">
    <w:name w:val="B60521EE6F5149458ED8BC1B62416AC7"/>
    <w:pPr>
      <w:widowControl w:val="0"/>
      <w:jc w:val="both"/>
    </w:pPr>
  </w:style>
  <w:style w:type="paragraph" w:customStyle="1" w:styleId="3BA4995C988D4BC8B105836EF54EE968">
    <w:name w:val="3BA4995C988D4BC8B105836EF54EE968"/>
    <w:pPr>
      <w:widowControl w:val="0"/>
      <w:jc w:val="both"/>
    </w:pPr>
  </w:style>
  <w:style w:type="paragraph" w:customStyle="1" w:styleId="957792C6AAB340A89620708C941259EA">
    <w:name w:val="957792C6AAB340A89620708C941259EA"/>
    <w:pPr>
      <w:widowControl w:val="0"/>
      <w:jc w:val="both"/>
    </w:pPr>
  </w:style>
  <w:style w:type="paragraph" w:customStyle="1" w:styleId="E737CCDEF2634DA08E291C81D0DEE868">
    <w:name w:val="E737CCDEF2634DA08E291C81D0DEE868"/>
    <w:pPr>
      <w:widowControl w:val="0"/>
      <w:jc w:val="both"/>
    </w:pPr>
  </w:style>
  <w:style w:type="paragraph" w:customStyle="1" w:styleId="5EA90EA9DAA94D5D86134E564051517D">
    <w:name w:val="5EA90EA9DAA94D5D86134E564051517D"/>
    <w:pPr>
      <w:widowControl w:val="0"/>
      <w:jc w:val="both"/>
    </w:pPr>
  </w:style>
  <w:style w:type="paragraph" w:customStyle="1" w:styleId="EEDFFCE769ED4C4CA5DA7E025C14D485">
    <w:name w:val="EEDFFCE769ED4C4CA5DA7E025C14D485"/>
    <w:pPr>
      <w:widowControl w:val="0"/>
      <w:jc w:val="both"/>
    </w:pPr>
  </w:style>
  <w:style w:type="paragraph" w:customStyle="1" w:styleId="687F127D41634D6C99E12480E5AC8BA8">
    <w:name w:val="687F127D41634D6C99E12480E5AC8BA8"/>
    <w:pPr>
      <w:widowControl w:val="0"/>
      <w:jc w:val="both"/>
    </w:pPr>
  </w:style>
  <w:style w:type="paragraph" w:customStyle="1" w:styleId="066F48E6F97A401B876EAE4A980F9AA0">
    <w:name w:val="066F48E6F97A401B876EAE4A980F9AA0"/>
    <w:pPr>
      <w:widowControl w:val="0"/>
      <w:jc w:val="both"/>
    </w:pPr>
  </w:style>
  <w:style w:type="paragraph" w:customStyle="1" w:styleId="D19A4B86E9AB437AA6ACC50EAAD4543B">
    <w:name w:val="D19A4B86E9AB437AA6ACC50EAAD4543B"/>
    <w:pPr>
      <w:widowControl w:val="0"/>
      <w:jc w:val="both"/>
    </w:pPr>
  </w:style>
  <w:style w:type="paragraph" w:customStyle="1" w:styleId="4695D3FFD87E413FA0DB9A8BA61BAAA2">
    <w:name w:val="4695D3FFD87E413FA0DB9A8BA61BAAA2"/>
    <w:pPr>
      <w:widowControl w:val="0"/>
      <w:jc w:val="both"/>
    </w:pPr>
  </w:style>
  <w:style w:type="paragraph" w:customStyle="1" w:styleId="EC74412E322049DC8829920B423462BE">
    <w:name w:val="EC74412E322049DC8829920B423462BE"/>
    <w:pPr>
      <w:widowControl w:val="0"/>
      <w:jc w:val="both"/>
    </w:pPr>
  </w:style>
  <w:style w:type="paragraph" w:customStyle="1" w:styleId="07F27251CB294F2798BAE32FC9091611">
    <w:name w:val="07F27251CB294F2798BAE32FC9091611"/>
    <w:pPr>
      <w:widowControl w:val="0"/>
      <w:jc w:val="both"/>
    </w:pPr>
  </w:style>
  <w:style w:type="paragraph" w:customStyle="1" w:styleId="C6285FA603BF4F329FF1EF3F5B3EFCD4">
    <w:name w:val="C6285FA603BF4F329FF1EF3F5B3EFCD4"/>
    <w:pPr>
      <w:widowControl w:val="0"/>
      <w:jc w:val="both"/>
    </w:pPr>
  </w:style>
  <w:style w:type="paragraph" w:customStyle="1" w:styleId="FA99C4A3BEDF494DACA523EA8FBD28F4">
    <w:name w:val="FA99C4A3BEDF494DACA523EA8FBD28F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7B5C8-0ABC-4437-86FB-403884ED9A5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F0F6DDD3-59DD-4543-ABD1-CF8108EE4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A52CC4-8254-401D-AFB3-F8B3EC814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DCA67D-614B-4E96-9788-8199A804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水平方向のカレンダー (日曜始まり)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2025-11-26T13:08:00Z</dcterms:created>
  <dcterms:modified xsi:type="dcterms:W3CDTF">2026-01-06T12:42:00Z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